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067C31" w14:paraId="3C946D64" w14:textId="77777777" w:rsidTr="007E39A8">
        <w:trPr>
          <w:cantSplit/>
        </w:trPr>
        <w:tc>
          <w:tcPr>
            <w:tcW w:w="3261" w:type="dxa"/>
          </w:tcPr>
          <w:p w14:paraId="6562FA72" w14:textId="78C91725" w:rsidR="00067C31" w:rsidRDefault="00067C31" w:rsidP="007E39A8">
            <w:pPr>
              <w:pStyle w:val="Intestazione"/>
              <w:widowControl w:val="0"/>
              <w:jc w:val="center"/>
            </w:pPr>
          </w:p>
        </w:tc>
        <w:tc>
          <w:tcPr>
            <w:tcW w:w="6378" w:type="dxa"/>
            <w:vAlign w:val="center"/>
          </w:tcPr>
          <w:p w14:paraId="1D78C118" w14:textId="35C56C81" w:rsidR="00C42374" w:rsidRPr="009E7F98" w:rsidRDefault="00C42374" w:rsidP="007E39A8">
            <w:pPr>
              <w:pStyle w:val="Intestazione"/>
              <w:widowControl w:val="0"/>
              <w:rPr>
                <w:caps/>
                <w:color w:val="993300"/>
                <w:szCs w:val="20"/>
              </w:rPr>
            </w:pPr>
          </w:p>
        </w:tc>
      </w:tr>
    </w:tbl>
    <w:p w14:paraId="258A40EC" w14:textId="6A950DDE" w:rsidR="00DB2F13" w:rsidRPr="00DB2F13" w:rsidRDefault="00C42374" w:rsidP="00684409">
      <w:pPr>
        <w:spacing w:line="276" w:lineRule="auto"/>
        <w:ind w:left="7371"/>
      </w:pPr>
      <w:r w:rsidRPr="00B735D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3914E63" wp14:editId="2A68F466">
            <wp:simplePos x="0" y="0"/>
            <wp:positionH relativeFrom="margin">
              <wp:align>left</wp:align>
            </wp:positionH>
            <wp:positionV relativeFrom="paragraph">
              <wp:posOffset>-674370</wp:posOffset>
            </wp:positionV>
            <wp:extent cx="23812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27" y="21073"/>
                <wp:lineTo x="21427" y="0"/>
                <wp:lineTo x="0" y="0"/>
              </wp:wrapPolygon>
            </wp:wrapTight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3_240_2015070715224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F13" w:rsidRPr="00DB2F13">
        <w:t xml:space="preserve">Spett.le </w:t>
      </w:r>
    </w:p>
    <w:p w14:paraId="43E97420" w14:textId="333D8C98" w:rsidR="00DB2F13" w:rsidRPr="00DB2F13" w:rsidRDefault="00C42374" w:rsidP="00684409">
      <w:pPr>
        <w:spacing w:line="276" w:lineRule="auto"/>
        <w:ind w:left="7371"/>
      </w:pPr>
      <w:r>
        <w:t>A.R.E.A.</w:t>
      </w:r>
    </w:p>
    <w:p w14:paraId="6E18DA05" w14:textId="2B14CCE8" w:rsidR="00DB2F13" w:rsidRPr="00DB2F13" w:rsidRDefault="00DB2F13" w:rsidP="00684409">
      <w:pPr>
        <w:spacing w:line="276" w:lineRule="auto"/>
        <w:ind w:left="7371"/>
      </w:pPr>
      <w:r w:rsidRPr="00DB2F13">
        <w:t xml:space="preserve">Via </w:t>
      </w:r>
      <w:r w:rsidR="00C42374">
        <w:t>Battisti,</w:t>
      </w:r>
      <w:r w:rsidRPr="00DB2F13">
        <w:t xml:space="preserve"> n. 6 </w:t>
      </w:r>
    </w:p>
    <w:p w14:paraId="4A70EF52" w14:textId="00645D8B" w:rsidR="00DB2F13" w:rsidRDefault="00C42374" w:rsidP="00684409">
      <w:pPr>
        <w:spacing w:line="276" w:lineRule="auto"/>
        <w:ind w:left="7371"/>
      </w:pPr>
      <w:r>
        <w:t>09123</w:t>
      </w:r>
      <w:r w:rsidR="00DB2F13" w:rsidRPr="00DB2F13">
        <w:t xml:space="preserve"> </w:t>
      </w:r>
      <w:r w:rsidR="00D2685B">
        <w:t>CAGLIARI</w:t>
      </w:r>
    </w:p>
    <w:p w14:paraId="2F49C02B" w14:textId="77777777" w:rsidR="004577C0" w:rsidRDefault="004577C0" w:rsidP="00542D0A"/>
    <w:p w14:paraId="603FF04B" w14:textId="063E53AD" w:rsidR="00542D0A" w:rsidRDefault="005526C9" w:rsidP="00542D0A">
      <w:r>
        <w:t xml:space="preserve">Oggetto: </w:t>
      </w:r>
      <w:r w:rsidR="00542D0A" w:rsidRPr="00542D0A">
        <w:t xml:space="preserve">AVVISO PUBBLICO FINALIZZATO ALLA PREDISPOSIZIONE DA PARTE DI ESCO DI PROPOSTE DI PARTENARIATO PUBBLICO PRIVATO PER L’EFFICIENTAMENTO ENERGETICO DEL PATRIMONIO IMMOBILIARE DI EDILIZIA RESIDENZIALE PUBBLICA DI PROPRIETA’ </w:t>
      </w:r>
      <w:r w:rsidR="00C42374">
        <w:t>D</w:t>
      </w:r>
      <w:r w:rsidR="00F76D2F">
        <w:t xml:space="preserve">I </w:t>
      </w:r>
      <w:r w:rsidR="00C42374">
        <w:t>AREA</w:t>
      </w:r>
    </w:p>
    <w:p w14:paraId="32392664" w14:textId="77777777" w:rsidR="00C42374" w:rsidRDefault="00C42374" w:rsidP="00542D0A"/>
    <w:p w14:paraId="560799D6" w14:textId="7E4D9A9A" w:rsidR="00DB2F13" w:rsidRPr="0082395D" w:rsidRDefault="00542D0A" w:rsidP="008239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ISTANZA PROMOT</w:t>
      </w:r>
      <w:r w:rsidR="004577C0">
        <w:rPr>
          <w:b/>
          <w:bCs/>
          <w:sz w:val="26"/>
          <w:szCs w:val="26"/>
        </w:rPr>
        <w:t>O</w:t>
      </w:r>
      <w:r>
        <w:rPr>
          <w:b/>
          <w:bCs/>
          <w:sz w:val="26"/>
          <w:szCs w:val="26"/>
        </w:rPr>
        <w:t>RE</w:t>
      </w:r>
    </w:p>
    <w:p w14:paraId="3EBEA25B" w14:textId="77777777" w:rsidR="00542D0A" w:rsidRDefault="00DB2F13" w:rsidP="00542D0A">
      <w:pPr>
        <w:spacing w:line="360" w:lineRule="auto"/>
      </w:pPr>
      <w:r w:rsidRPr="00DB2F13">
        <w:t>Il sottoscritto</w:t>
      </w:r>
      <w:r>
        <w:t xml:space="preserve"> </w:t>
      </w:r>
      <w:r w:rsidRPr="00C257D4">
        <w:rPr>
          <w:highlight w:val="lightGray"/>
        </w:rPr>
        <w:t>_________________________________</w:t>
      </w:r>
      <w:r>
        <w:t xml:space="preserve">, </w:t>
      </w:r>
      <w:r w:rsidR="00542D0A">
        <w:t xml:space="preserve">C.F. </w:t>
      </w:r>
      <w:r w:rsidR="00542D0A" w:rsidRPr="00C257D4">
        <w:rPr>
          <w:highlight w:val="lightGray"/>
        </w:rPr>
        <w:t>_______________________________</w:t>
      </w:r>
      <w:r w:rsidR="00542D0A">
        <w:t xml:space="preserve">,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Pr="00C257D4">
        <w:rPr>
          <w:highlight w:val="lightGray"/>
        </w:rPr>
        <w:t>___________________</w:t>
      </w:r>
      <w:r>
        <w:t xml:space="preserve"> (</w:t>
      </w:r>
      <w:r w:rsidRPr="00C257D4">
        <w:rPr>
          <w:highlight w:val="lightGray"/>
        </w:rPr>
        <w:t>____</w:t>
      </w:r>
      <w:r>
        <w:t>),</w:t>
      </w:r>
      <w:r w:rsidR="00542D0A">
        <w:t xml:space="preserve"> </w:t>
      </w:r>
      <w:r>
        <w:t xml:space="preserve">il </w:t>
      </w:r>
      <w:r w:rsidRPr="00C257D4">
        <w:rPr>
          <w:highlight w:val="lightGray"/>
        </w:rPr>
        <w:t>___</w:t>
      </w:r>
      <w:r w:rsidR="00684409" w:rsidRPr="00C257D4">
        <w:rPr>
          <w:highlight w:val="lightGray"/>
        </w:rPr>
        <w:t>_</w:t>
      </w:r>
      <w:r w:rsidRPr="00C257D4">
        <w:rPr>
          <w:highlight w:val="lightGray"/>
        </w:rPr>
        <w:t>__/___</w:t>
      </w:r>
      <w:r w:rsidR="00684409" w:rsidRPr="00C257D4">
        <w:rPr>
          <w:highlight w:val="lightGray"/>
        </w:rPr>
        <w:t>_</w:t>
      </w:r>
      <w:r w:rsidRPr="00C257D4">
        <w:rPr>
          <w:highlight w:val="lightGray"/>
        </w:rPr>
        <w:t>__/_____</w:t>
      </w:r>
      <w:r w:rsidR="00684409" w:rsidRPr="00C257D4">
        <w:rPr>
          <w:highlight w:val="lightGray"/>
        </w:rPr>
        <w:t>_</w:t>
      </w:r>
      <w:r w:rsidRPr="00C257D4">
        <w:rPr>
          <w:highlight w:val="lightGray"/>
        </w:rPr>
        <w:t>____</w:t>
      </w:r>
      <w:r w:rsidRPr="00C257D4">
        <w:t>,</w:t>
      </w:r>
      <w:r>
        <w:t xml:space="preserve"> </w:t>
      </w:r>
    </w:p>
    <w:p w14:paraId="504358BB" w14:textId="546559B6" w:rsidR="00542D0A" w:rsidRDefault="00542D0A" w:rsidP="00542D0A">
      <w:pPr>
        <w:spacing w:line="360" w:lineRule="auto"/>
      </w:pPr>
      <w:r>
        <w:t xml:space="preserve">in qualità di </w:t>
      </w:r>
      <w:r w:rsidRPr="00C257D4">
        <w:rPr>
          <w:highlight w:val="lightGray"/>
        </w:rPr>
        <w:t>_______________________</w:t>
      </w:r>
      <w:r>
        <w:rPr>
          <w:highlight w:val="lightGray"/>
        </w:rPr>
        <w:t>________</w:t>
      </w:r>
      <w:r w:rsidRPr="00C257D4">
        <w:rPr>
          <w:highlight w:val="lightGray"/>
        </w:rPr>
        <w:t>________</w:t>
      </w:r>
      <w:r>
        <w:t xml:space="preserve"> </w:t>
      </w:r>
    </w:p>
    <w:p w14:paraId="445BF961" w14:textId="0EF059F9" w:rsidR="00BC6274" w:rsidRDefault="00BC6274" w:rsidP="00542D0A">
      <w:pPr>
        <w:spacing w:line="360" w:lineRule="auto"/>
      </w:pPr>
      <w:r>
        <w:t>dell’Impresa</w:t>
      </w:r>
      <w:r w:rsidR="00742BAB">
        <w:t>/Società</w:t>
      </w:r>
      <w:r>
        <w:t xml:space="preserve"> </w:t>
      </w:r>
      <w:r w:rsidR="00742BAB" w:rsidRPr="00C257D4">
        <w:rPr>
          <w:highlight w:val="lightGray"/>
        </w:rPr>
        <w:t>____</w:t>
      </w:r>
      <w:r w:rsidRPr="00C257D4">
        <w:rPr>
          <w:highlight w:val="lightGray"/>
        </w:rPr>
        <w:t>_____________________________________</w:t>
      </w:r>
      <w:r>
        <w:t xml:space="preserve">, C.F. </w:t>
      </w:r>
      <w:r w:rsidRPr="00C257D4">
        <w:rPr>
          <w:highlight w:val="lightGray"/>
        </w:rPr>
        <w:t>_________________</w:t>
      </w:r>
      <w:r>
        <w:t xml:space="preserve"> P.IVA </w:t>
      </w:r>
      <w:r w:rsidRPr="00C257D4">
        <w:rPr>
          <w:highlight w:val="lightGray"/>
        </w:rPr>
        <w:t>___________________</w:t>
      </w:r>
      <w:r>
        <w:t xml:space="preserve">, con sede legale in </w:t>
      </w:r>
      <w:r w:rsidRPr="00C257D4">
        <w:rPr>
          <w:highlight w:val="lightGray"/>
        </w:rPr>
        <w:t>__________________________ (____)</w:t>
      </w:r>
      <w:r>
        <w:t>, CAP</w:t>
      </w:r>
      <w:r w:rsidRPr="00C257D4">
        <w:rPr>
          <w:highlight w:val="lightGray"/>
        </w:rPr>
        <w:t>___________</w:t>
      </w:r>
      <w:r>
        <w:t xml:space="preserve">, via </w:t>
      </w:r>
      <w:r w:rsidRPr="00C257D4">
        <w:rPr>
          <w:highlight w:val="lightGray"/>
        </w:rPr>
        <w:t>_______________________</w:t>
      </w:r>
      <w:r>
        <w:t xml:space="preserve"> n</w:t>
      </w:r>
      <w:r w:rsidRPr="00C257D4">
        <w:rPr>
          <w:highlight w:val="lightGray"/>
        </w:rPr>
        <w:t>_________</w:t>
      </w:r>
      <w:r>
        <w:t xml:space="preserve">, tel. </w:t>
      </w:r>
      <w:r w:rsidRPr="00C257D4">
        <w:rPr>
          <w:highlight w:val="lightGray"/>
        </w:rPr>
        <w:t>_____________________</w:t>
      </w:r>
      <w:r>
        <w:t xml:space="preserve">, Email </w:t>
      </w:r>
      <w:r w:rsidRPr="00C257D4">
        <w:rPr>
          <w:highlight w:val="lightGray"/>
        </w:rPr>
        <w:t>________________________________</w:t>
      </w:r>
      <w:r>
        <w:t xml:space="preserve">, PEC </w:t>
      </w:r>
      <w:r w:rsidRPr="00C257D4">
        <w:rPr>
          <w:highlight w:val="lightGray"/>
        </w:rPr>
        <w:t>_____________________________________</w:t>
      </w:r>
    </w:p>
    <w:p w14:paraId="7AFA8993" w14:textId="77777777" w:rsidR="00542D0A" w:rsidRDefault="00542D0A" w:rsidP="00542D0A">
      <w:pPr>
        <w:spacing w:line="360" w:lineRule="auto"/>
      </w:pPr>
    </w:p>
    <w:p w14:paraId="647202B2" w14:textId="6DA9FCEF" w:rsidR="00542D0A" w:rsidRDefault="00542D0A" w:rsidP="00542D0A">
      <w:pPr>
        <w:spacing w:line="360" w:lineRule="auto"/>
      </w:pPr>
      <w:r>
        <w:t>preso atto dell’avviso pubblico di cui all’oggetto,</w:t>
      </w:r>
    </w:p>
    <w:p w14:paraId="210D4081" w14:textId="77777777" w:rsidR="004577C0" w:rsidRDefault="004577C0" w:rsidP="00542D0A">
      <w:pPr>
        <w:spacing w:line="360" w:lineRule="auto"/>
      </w:pPr>
    </w:p>
    <w:p w14:paraId="1DA60E7D" w14:textId="77777777" w:rsidR="004577C0" w:rsidRDefault="00542D0A" w:rsidP="008239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COMUNICA CHE INTENDE FARSI PROMOTORE </w:t>
      </w:r>
      <w:r w:rsidR="004577C0">
        <w:rPr>
          <w:b/>
          <w:bCs/>
          <w:sz w:val="26"/>
          <w:szCs w:val="26"/>
        </w:rPr>
        <w:t xml:space="preserve">DI PROPOSTA </w:t>
      </w:r>
    </w:p>
    <w:p w14:paraId="4E813926" w14:textId="2FD51C29" w:rsidR="00542D0A" w:rsidRDefault="004577C0" w:rsidP="008239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ai sensi dell’art. 193 del D.lgs. 36/2023 ss.mm.ii. </w:t>
      </w:r>
    </w:p>
    <w:p w14:paraId="061CFA4F" w14:textId="7A426A72" w:rsidR="00542D0A" w:rsidRDefault="00542D0A" w:rsidP="00CD2E1D">
      <w:pPr>
        <w:rPr>
          <w:i/>
          <w:iCs/>
          <w:color w:val="00B0F0"/>
        </w:rPr>
      </w:pPr>
      <w:r>
        <w:t>Interessante i seguenti fabbricati</w:t>
      </w:r>
      <w:r w:rsidR="004577C0">
        <w:t xml:space="preserve"> </w:t>
      </w:r>
      <w:r w:rsidR="004577C0">
        <w:rPr>
          <w:i/>
          <w:iCs/>
          <w:color w:val="00B0F0"/>
        </w:rPr>
        <w:t>(barrare o eliminare i fabbricati non inclusi nella proposta)</w:t>
      </w:r>
    </w:p>
    <w:p w14:paraId="1F244862" w14:textId="6FB274F9" w:rsidR="00C42374" w:rsidRDefault="00C42374" w:rsidP="00CD2E1D">
      <w:pPr>
        <w:rPr>
          <w:i/>
          <w:iCs/>
          <w:color w:val="00B0F0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977"/>
        <w:gridCol w:w="3243"/>
        <w:gridCol w:w="1380"/>
      </w:tblGrid>
      <w:tr w:rsidR="00C42374" w:rsidRPr="00C42374" w14:paraId="12AC2937" w14:textId="77777777" w:rsidTr="00C42374">
        <w:trPr>
          <w:trHeight w:val="6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4AC3B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COMUNE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01FC8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INDIRIZZO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03F62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CIVICO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C52AA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N. ALLOGGI</w:t>
            </w:r>
          </w:p>
        </w:tc>
      </w:tr>
      <w:tr w:rsidR="00C42374" w:rsidRPr="00C42374" w14:paraId="4326BCAB" w14:textId="77777777" w:rsidTr="00C4237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D45B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9BCB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BAF4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CDF4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42374" w:rsidRPr="00C42374" w14:paraId="6A55A745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A59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Carbonia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279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Dalmazia (Via San Giorgio)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6324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301÷323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4FC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</w:tr>
      <w:tr w:rsidR="00C42374" w:rsidRPr="00C42374" w14:paraId="1FDF6D39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618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Carbonia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135E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Dalmazia (Via San Giorgio)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BF4F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2274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C42374" w:rsidRPr="00C42374" w14:paraId="63C9F546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D635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Carbonia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96D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San Giorgio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D334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1÷3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14E2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C42374" w:rsidRPr="00C42374" w14:paraId="4A8232BA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0BC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Carbonia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F22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San Gennaro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9B2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25÷27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3DD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</w:tr>
      <w:tr w:rsidR="00C42374" w:rsidRPr="00C42374" w14:paraId="1F055BD1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14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Cagliari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886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Il Tintoretto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0A86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ECB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</w:tr>
      <w:tr w:rsidR="00C42374" w:rsidRPr="00C42374" w14:paraId="48C6B68A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20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Cagliari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F202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Il Tintoretto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F8F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9B4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</w:tr>
      <w:tr w:rsidR="00C42374" w:rsidRPr="00C42374" w14:paraId="0578A17F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88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Cagliari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F30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Masaccio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743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3C0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</w:tr>
      <w:tr w:rsidR="00C42374" w:rsidRPr="00C42374" w14:paraId="4D23B70D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951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Cagliari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3D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Masaccio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6D6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BC2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</w:tr>
      <w:tr w:rsidR="00C42374" w:rsidRPr="00C42374" w14:paraId="4B9B662A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2B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Porto Torres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965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CALABRIA 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A1F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41B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  <w:tr w:rsidR="00C42374" w:rsidRPr="00C42374" w14:paraId="56998815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89A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Ozieri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2A2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PIAZZA XXV APRILE 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71F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D48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</w:tr>
      <w:tr w:rsidR="00C42374" w:rsidRPr="00C42374" w14:paraId="50B09F3B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12B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lastRenderedPageBreak/>
              <w:t>Sassari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BE9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PAGANINI 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297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67D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</w:tr>
      <w:tr w:rsidR="00C42374" w:rsidRPr="00C42374" w14:paraId="4A96C013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429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Sassari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7B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PIAZZA G. FIORI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36A8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4 - 5 - 6 - 7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BF4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</w:tr>
      <w:tr w:rsidR="00C42374" w:rsidRPr="00C42374" w14:paraId="4ADCFFA4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9FA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Sassari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63D3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PIAZZA G. FIORI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84D8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2 - 3.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196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</w:tr>
      <w:tr w:rsidR="00C42374" w:rsidRPr="00C42374" w14:paraId="0E33B7D4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22DA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Sassari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CABB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PIAZZA PEROSI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30FD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1 - 2 - 3 - 4 - 5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792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C42374" w:rsidRPr="00C42374" w14:paraId="0566A7A3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070C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Sassari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8B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PIAZZA PEROSI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B657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6 - 7 - 8 - 9 -9/A - 10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1ED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C42374" w:rsidRPr="00C42374" w14:paraId="68B29D18" w14:textId="77777777" w:rsidTr="00C42374">
        <w:trPr>
          <w:trHeight w:val="5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97A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Luogosanto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FF2E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LARGO P. PINNA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43BB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 4/A - 4/B - 4/C - 4/D - 5/A - 5/B - 5/C - 5/D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235F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C42374" w:rsidRPr="00C42374" w14:paraId="659DD993" w14:textId="77777777" w:rsidTr="00C42374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AA8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Luogosanto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D8F4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LARGO P. PINNA 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CBC7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1/A - 1/B - 1/C - 1/D - 2/A - 2/B - 2/C - 2/D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18B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C42374" w:rsidRPr="00C42374" w14:paraId="2D2A0ACC" w14:textId="77777777" w:rsidTr="00C423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D290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Sorso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94F" w14:textId="77777777" w:rsidR="00C42374" w:rsidRPr="00C42374" w:rsidRDefault="00C42374" w:rsidP="00C423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VIA DESSI`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43A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 xml:space="preserve"> 1 - 3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775" w14:textId="77777777" w:rsidR="00C42374" w:rsidRPr="00C42374" w:rsidRDefault="00C42374" w:rsidP="00C4237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2374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</w:tr>
    </w:tbl>
    <w:p w14:paraId="2C3E6EAB" w14:textId="6D72BE6E" w:rsidR="00C42374" w:rsidRDefault="00C42374" w:rsidP="00CD2E1D">
      <w:pPr>
        <w:rPr>
          <w:i/>
          <w:iCs/>
          <w:color w:val="00B0F0"/>
        </w:rPr>
      </w:pPr>
    </w:p>
    <w:p w14:paraId="0083645F" w14:textId="3B69495A" w:rsidR="00542D0A" w:rsidRDefault="00542D0A" w:rsidP="00542D0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ED A TAL FINE </w:t>
      </w:r>
    </w:p>
    <w:p w14:paraId="7CD48871" w14:textId="00585ADA" w:rsidR="00542D0A" w:rsidRDefault="00542D0A" w:rsidP="00542D0A">
      <w:r w:rsidRPr="00542D0A">
        <w:t>consapevole della responsabilità penale e delle conseguenti sanzioni cui può andare incontro in caso di</w:t>
      </w:r>
      <w:r>
        <w:t xml:space="preserve"> </w:t>
      </w:r>
      <w:r w:rsidRPr="00542D0A">
        <w:t>dichiarazioni mendaci, falsità negli atti, uso di atti falsi, ai sensi dell’art. 76 del D.P.R. n. 445/2000, nonché della</w:t>
      </w:r>
      <w:r>
        <w:t xml:space="preserve"> </w:t>
      </w:r>
      <w:r w:rsidRPr="00542D0A">
        <w:t>decadenza dai benefici eventualmente conseguiti in seguito a provvedimenti emessi sulla base di dichiarazioni</w:t>
      </w:r>
      <w:r>
        <w:t xml:space="preserve"> </w:t>
      </w:r>
      <w:r w:rsidRPr="00542D0A">
        <w:t>non veritiere, così come previsto dall’art. 75 del D.P.R. n. 445/200</w:t>
      </w:r>
    </w:p>
    <w:p w14:paraId="58A1FE16" w14:textId="77777777" w:rsidR="00C42374" w:rsidRDefault="00C42374" w:rsidP="00542D0A"/>
    <w:p w14:paraId="7CD56722" w14:textId="2EB50EFE" w:rsidR="00CD2E1D" w:rsidRPr="0082395D" w:rsidRDefault="00CD2E1D" w:rsidP="0082395D">
      <w:pPr>
        <w:jc w:val="center"/>
        <w:rPr>
          <w:b/>
          <w:bCs/>
          <w:sz w:val="26"/>
          <w:szCs w:val="26"/>
        </w:rPr>
      </w:pPr>
      <w:r w:rsidRPr="0082395D">
        <w:rPr>
          <w:b/>
          <w:bCs/>
          <w:sz w:val="26"/>
          <w:szCs w:val="26"/>
        </w:rPr>
        <w:t>DICHIARA</w:t>
      </w:r>
    </w:p>
    <w:p w14:paraId="1EF7E30E" w14:textId="41BF1919" w:rsidR="00542D0A" w:rsidRPr="00542D0A" w:rsidRDefault="00542D0A" w:rsidP="00542D0A">
      <w:pPr>
        <w:pStyle w:val="Paragrafoelenco"/>
        <w:numPr>
          <w:ilvl w:val="0"/>
          <w:numId w:val="36"/>
        </w:numPr>
        <w:ind w:left="426" w:hanging="426"/>
      </w:pPr>
      <w:r>
        <w:t xml:space="preserve">di non incorrere in alcuno dei motivi di esclusione di agli artt. 94 e 95 del D. Lgs. 36/2023 e </w:t>
      </w:r>
      <w:proofErr w:type="gramStart"/>
      <w:r>
        <w:t>s.m.i..</w:t>
      </w:r>
      <w:proofErr w:type="gramEnd"/>
      <w:r>
        <w:t xml:space="preserve"> A tal fine precisa quanto segue: </w:t>
      </w:r>
      <w:r w:rsidRPr="00542D0A">
        <w:rPr>
          <w:i/>
          <w:iCs/>
          <w:color w:val="00B0F0"/>
        </w:rPr>
        <w:t>(L’operatore economico, se del caso, fornisce ulteriori informazioni/precisazioni al riguardo</w:t>
      </w:r>
      <w:r>
        <w:rPr>
          <w:i/>
          <w:iCs/>
          <w:color w:val="00B0F0"/>
        </w:rPr>
        <w:t>)</w:t>
      </w:r>
    </w:p>
    <w:p w14:paraId="3FB1E627" w14:textId="47298F27" w:rsidR="00542D0A" w:rsidRPr="00542D0A" w:rsidRDefault="00542D0A" w:rsidP="00542D0A">
      <w:pPr>
        <w:rPr>
          <w:highlight w:val="lightGray"/>
        </w:rPr>
      </w:pPr>
      <w:r w:rsidRPr="00542D0A">
        <w:rPr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542D0A">
        <w:rPr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highlight w:val="lightGray"/>
        </w:rPr>
        <w:t>_</w:t>
      </w:r>
      <w:r w:rsidRPr="00542D0A">
        <w:rPr>
          <w:highlight w:val="lightGray"/>
        </w:rPr>
        <w:t>____________________________</w:t>
      </w:r>
    </w:p>
    <w:p w14:paraId="25C64FC8" w14:textId="58EC4FFC" w:rsidR="00102C6E" w:rsidRPr="00102C6E" w:rsidRDefault="00102C6E" w:rsidP="00102C6E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>
        <w:t xml:space="preserve">di essere </w:t>
      </w:r>
      <w:r w:rsidRPr="00102C6E">
        <w:t xml:space="preserve">persona giuridica organizzata in forma d’impresa, singola o aggregata, quali consorzi, contratti di rete o associazione temporanea d’impresa, che fornisce servizi energetici ovvero altre misure di miglioramento dell'efficienza energetica nelle installazioni o nei locali dell'utente e, ciò facendo, accetta un certo margine di rischio finanziario ai sensi del decreto legislativo 30 maggio 2008, n. 115, recante “Attuazione della direttiva 2006/32/CE relativa all'efficienza degli usi finali dell'energia e i servizi energetici e abrogazione della direttiva 93/76/CEE”, </w:t>
      </w:r>
      <w:r w:rsidRPr="00102C6E">
        <w:rPr>
          <w:u w:val="single"/>
        </w:rPr>
        <w:t>in possesso della certificazione in corso di validità secondo la norma UNI CEI 11352</w:t>
      </w:r>
      <w:r w:rsidRPr="00102C6E">
        <w:t>;</w:t>
      </w:r>
    </w:p>
    <w:p w14:paraId="104F169B" w14:textId="1493C493" w:rsidR="00102C6E" w:rsidRDefault="00542D0A" w:rsidP="00A6696B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>
        <w:t xml:space="preserve">di essere </w:t>
      </w:r>
      <w:r w:rsidR="00102C6E">
        <w:t>in possesso</w:t>
      </w:r>
      <w:r>
        <w:t>, ai sensi dell’art. 100 D. Lgs. 36/2023 e s.m.i.,</w:t>
      </w:r>
      <w:r w:rsidR="00102C6E">
        <w:t xml:space="preserve"> </w:t>
      </w:r>
      <w:r w:rsidR="00102C6E" w:rsidRPr="00102C6E">
        <w:rPr>
          <w:u w:val="single"/>
        </w:rPr>
        <w:t>dell’iscrizione nel registro della camera di commercio, industria, artigianato e agricoltura</w:t>
      </w:r>
      <w:r w:rsidR="00102C6E" w:rsidRPr="00444022">
        <w:t xml:space="preserve"> o</w:t>
      </w:r>
      <w:r w:rsidR="00102C6E">
        <w:t xml:space="preserve"> </w:t>
      </w:r>
      <w:r w:rsidR="00102C6E" w:rsidRPr="00444022">
        <w:t>nel registro delle commissioni provinciali per l'artigianato, o presso i competenti ordini</w:t>
      </w:r>
      <w:r w:rsidR="00102C6E">
        <w:t xml:space="preserve"> </w:t>
      </w:r>
      <w:r w:rsidR="00102C6E" w:rsidRPr="00444022">
        <w:t>professionali, per attività pertinenti a quelle che forniscono servizi energetici</w:t>
      </w:r>
      <w:r w:rsidR="00102C6E">
        <w:t xml:space="preserve"> (c.d.</w:t>
      </w:r>
      <w:r w:rsidR="00102C6E" w:rsidRPr="00102C6E">
        <w:rPr>
          <w:b/>
          <w:bCs/>
        </w:rPr>
        <w:t xml:space="preserve"> </w:t>
      </w:r>
      <w:proofErr w:type="spellStart"/>
      <w:r w:rsidR="00102C6E" w:rsidRPr="00102C6E">
        <w:rPr>
          <w:b/>
          <w:bCs/>
        </w:rPr>
        <w:t>ESCo</w:t>
      </w:r>
      <w:proofErr w:type="spellEnd"/>
      <w:r w:rsidR="00102C6E">
        <w:t>)</w:t>
      </w:r>
    </w:p>
    <w:p w14:paraId="0C236DE0" w14:textId="77777777" w:rsidR="00102C6E" w:rsidRPr="00F535AE" w:rsidRDefault="00102C6E" w:rsidP="00102C6E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F535AE">
        <w:rPr>
          <w:u w:val="single"/>
        </w:rPr>
        <w:t>di non incorrere in nessuna delle cause di esclusione di cui all’art. 3 dell’avviso in oggetto</w:t>
      </w:r>
      <w:r w:rsidRPr="00F535AE">
        <w:t>;</w:t>
      </w:r>
    </w:p>
    <w:p w14:paraId="331B1E6F" w14:textId="17D7A615" w:rsidR="00102C6E" w:rsidRDefault="00495916" w:rsidP="00102C6E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495916">
        <w:t xml:space="preserve">di possedere i requisiti ex art. 193 </w:t>
      </w:r>
      <w:r w:rsidR="00C42374">
        <w:t>Codice dei contratti</w:t>
      </w:r>
      <w:r w:rsidRPr="00495916">
        <w:t xml:space="preserve"> propri del soggetto promotore</w:t>
      </w:r>
      <w:r>
        <w:t>;</w:t>
      </w:r>
    </w:p>
    <w:p w14:paraId="63B756F4" w14:textId="77777777" w:rsidR="00495916" w:rsidRPr="004229C5" w:rsidRDefault="00495916" w:rsidP="00495916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4229C5">
        <w:lastRenderedPageBreak/>
        <w:t>di accettare integralmente i termini e le prescrizioni tutte contenute nell’avviso pubblico di cui trattasi;</w:t>
      </w:r>
    </w:p>
    <w:p w14:paraId="47C1085A" w14:textId="2D71DA12" w:rsidR="004577C0" w:rsidRPr="004229C5" w:rsidRDefault="00495916" w:rsidP="004577C0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4229C5">
        <w:t>di autorizzare l’Ente concedente a trasmettere ogni comunicazione ai sensi dell’articolo 29 del D. Lgs. 36/2023 e s.m.i. tramite l’utilizzo del domicilio digitale (PEC)</w:t>
      </w:r>
      <w:r>
        <w:t xml:space="preserve"> sopra indicato</w:t>
      </w:r>
      <w:r w:rsidRPr="004229C5">
        <w:t>;</w:t>
      </w:r>
    </w:p>
    <w:p w14:paraId="24D1C805" w14:textId="77777777" w:rsidR="00495916" w:rsidRPr="00495916" w:rsidRDefault="00495916" w:rsidP="00495916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495916">
        <w:rPr>
          <w:i/>
          <w:iCs/>
          <w:color w:val="00B0F0"/>
        </w:rPr>
        <w:t>(solo per gli operatori economici transfrontalieri)</w:t>
      </w:r>
      <w:r w:rsidRPr="00495916">
        <w:t xml:space="preserve"> che il seguente domicilio fiscale </w:t>
      </w:r>
      <w:r w:rsidRPr="00495916">
        <w:rPr>
          <w:highlight w:val="lightGray"/>
        </w:rPr>
        <w:t>_______________________________________</w:t>
      </w:r>
      <w:r w:rsidRPr="00495916">
        <w:t xml:space="preserve"> e l’indirizzo di servizio elettronico </w:t>
      </w:r>
      <w:r w:rsidRPr="00495916">
        <w:rPr>
          <w:highlight w:val="lightGray"/>
        </w:rPr>
        <w:t>______________________________</w:t>
      </w:r>
      <w:r w:rsidRPr="00495916">
        <w:t xml:space="preserve"> di recapito certificato qualificato ai sensi del Regolamento eIDAS </w:t>
      </w:r>
      <w:r w:rsidRPr="00495916">
        <w:rPr>
          <w:highlight w:val="lightGray"/>
        </w:rPr>
        <w:t>______________________</w:t>
      </w:r>
      <w:r w:rsidRPr="00495916">
        <w:t xml:space="preserve"> e, per le comunicazioni che avvengono a Sistema così come precisato al par. 2.3 del Disciplinare, elegge domicilio nell’apposita area del Sistema ad esso riservata;</w:t>
      </w:r>
    </w:p>
    <w:p w14:paraId="70E64CD8" w14:textId="385A87B8" w:rsidR="00495916" w:rsidRPr="004577C0" w:rsidRDefault="00495916" w:rsidP="004577C0">
      <w:pPr>
        <w:pStyle w:val="Paragrafoelenco"/>
        <w:numPr>
          <w:ilvl w:val="0"/>
          <w:numId w:val="36"/>
        </w:numPr>
        <w:tabs>
          <w:tab w:val="left" w:pos="5625"/>
        </w:tabs>
        <w:ind w:left="426" w:hanging="426"/>
      </w:pPr>
      <w:r w:rsidRPr="004577C0">
        <w:rPr>
          <w:i/>
          <w:iCs/>
          <w:color w:val="00B0F0"/>
        </w:rPr>
        <w:t>(in alternativa, nel caso in cui l’operatore economico transfrontaliero non sia presente nei predetti indici)</w:t>
      </w:r>
      <w:r w:rsidRPr="004577C0">
        <w:t xml:space="preserve"> di non essere presente negli indici di cui agli articoli 6-bis e 6-ter del D.lgs. n. 82/05, e, pertanto, così come previsto dal Disciplinare, elegge domicilio digitale per tutte le comunicazioni inerenti la presente procedura nell’apposita area del Sistema ad esso riservata.</w:t>
      </w:r>
    </w:p>
    <w:p w14:paraId="3C332EE6" w14:textId="77777777" w:rsidR="00102C6E" w:rsidRDefault="00102C6E" w:rsidP="00102C6E">
      <w:pPr>
        <w:tabs>
          <w:tab w:val="left" w:pos="5625"/>
        </w:tabs>
      </w:pPr>
    </w:p>
    <w:p w14:paraId="69F5C3AC" w14:textId="148BC3F6" w:rsidR="004577C0" w:rsidRDefault="004577C0" w:rsidP="00145B1C">
      <w:pPr>
        <w:spacing w:before="60" w:after="60"/>
        <w:ind w:left="284" w:hanging="284"/>
        <w:rPr>
          <w:szCs w:val="22"/>
        </w:rPr>
      </w:pPr>
      <w:r>
        <w:rPr>
          <w:szCs w:val="22"/>
        </w:rPr>
        <w:t>Allega alla presente la seguente documentazione firmata digitalmente:</w:t>
      </w:r>
    </w:p>
    <w:p w14:paraId="32980788" w14:textId="77777777" w:rsidR="004577C0" w:rsidRDefault="004577C0" w:rsidP="004577C0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copia certificazione UNI CEI 11352;</w:t>
      </w:r>
    </w:p>
    <w:p w14:paraId="31C3443E" w14:textId="77777777" w:rsidR="004577C0" w:rsidRDefault="004577C0" w:rsidP="000A3643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documentazione ritenuta utile ad illustrare le capacità e le esperienze pregresse, soprattutto in campo ERP del proponente;</w:t>
      </w:r>
    </w:p>
    <w:p w14:paraId="0355A330" w14:textId="77777777" w:rsidR="004577C0" w:rsidRDefault="004577C0" w:rsidP="00AC2C7A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progetto di fattibilità redatto in coerenza con l’art. 6-bis dell’allegato I.7 del D.lgs. 36/2023 ss.mm.ii.;</w:t>
      </w:r>
    </w:p>
    <w:p w14:paraId="03952BDE" w14:textId="77777777" w:rsidR="004577C0" w:rsidRDefault="004577C0" w:rsidP="006222B9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bozza di convenzione;</w:t>
      </w:r>
    </w:p>
    <w:p w14:paraId="14DE301C" w14:textId="77777777" w:rsidR="004577C0" w:rsidRDefault="004577C0" w:rsidP="00B519BE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il piano economico-finanziario asseverato comprensivo dell’importo delle spese sostenute per la predisposizione della proposta comprensivo dei diritti sulle opere di ingegno;</w:t>
      </w:r>
    </w:p>
    <w:p w14:paraId="01EDEF60" w14:textId="77777777" w:rsidR="004577C0" w:rsidRDefault="004577C0" w:rsidP="001B3827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la specificazione delle caratteristiche del servizio e della gestione;</w:t>
      </w:r>
    </w:p>
    <w:p w14:paraId="382B3E3D" w14:textId="6C9A9909" w:rsidR="004577C0" w:rsidRPr="004577C0" w:rsidRDefault="004577C0" w:rsidP="001B3827">
      <w:pPr>
        <w:pStyle w:val="Paragrafoelenco"/>
        <w:numPr>
          <w:ilvl w:val="0"/>
          <w:numId w:val="41"/>
        </w:numPr>
        <w:tabs>
          <w:tab w:val="left" w:pos="567"/>
        </w:tabs>
        <w:ind w:left="567" w:hanging="567"/>
        <w:rPr>
          <w:szCs w:val="22"/>
        </w:rPr>
      </w:pPr>
      <w:r w:rsidRPr="004577C0">
        <w:rPr>
          <w:szCs w:val="22"/>
        </w:rPr>
        <w:t>l’indicazione dei requisiti del promotore.</w:t>
      </w:r>
    </w:p>
    <w:p w14:paraId="65493923" w14:textId="77777777" w:rsidR="004577C0" w:rsidRDefault="004577C0" w:rsidP="004577C0">
      <w:pPr>
        <w:tabs>
          <w:tab w:val="left" w:pos="567"/>
        </w:tabs>
        <w:ind w:left="567" w:hanging="567"/>
        <w:rPr>
          <w:szCs w:val="22"/>
        </w:rPr>
      </w:pPr>
    </w:p>
    <w:p w14:paraId="4BDFEE74" w14:textId="0047C4A5" w:rsidR="004577C0" w:rsidRDefault="004577C0" w:rsidP="004577C0">
      <w:pPr>
        <w:spacing w:before="60" w:after="60"/>
        <w:ind w:left="284" w:hanging="284"/>
        <w:rPr>
          <w:szCs w:val="22"/>
        </w:rPr>
      </w:pPr>
      <w:r w:rsidRPr="009F37D1">
        <w:rPr>
          <w:szCs w:val="22"/>
        </w:rPr>
        <w:t xml:space="preserve">La documentazione presentata in copia viene prodotta ai sensi del decreto legislativo n. 82/05. </w:t>
      </w:r>
    </w:p>
    <w:p w14:paraId="5C4FA77C" w14:textId="77777777" w:rsidR="00C42374" w:rsidRDefault="00C42374" w:rsidP="004577C0">
      <w:pPr>
        <w:spacing w:before="60" w:after="60"/>
        <w:ind w:left="284" w:hanging="284"/>
        <w:rPr>
          <w:szCs w:val="22"/>
        </w:rPr>
      </w:pPr>
    </w:p>
    <w:p w14:paraId="4051E70A" w14:textId="77777777" w:rsidR="004577C0" w:rsidRDefault="006C1541" w:rsidP="006C1541">
      <w:pPr>
        <w:rPr>
          <w:i/>
          <w:iCs/>
        </w:rPr>
      </w:pPr>
      <w:r w:rsidRPr="001F087A">
        <w:t xml:space="preserve">Data </w:t>
      </w:r>
      <w:r w:rsidRPr="001F087A">
        <w:rPr>
          <w:highlight w:val="lightGray"/>
        </w:rPr>
        <w:t>______________________</w:t>
      </w:r>
      <w:r w:rsidRPr="001F087A">
        <w:tab/>
      </w:r>
      <w:r w:rsidRPr="001F087A">
        <w:tab/>
      </w:r>
      <w:r w:rsidRPr="001F087A">
        <w:tab/>
      </w:r>
      <w:r w:rsidRPr="001F087A">
        <w:tab/>
      </w:r>
      <w:r w:rsidRPr="001F087A">
        <w:rPr>
          <w:i/>
          <w:iCs/>
        </w:rPr>
        <w:tab/>
      </w:r>
    </w:p>
    <w:p w14:paraId="446E49F2" w14:textId="790E6887" w:rsidR="006C1541" w:rsidRPr="001F087A" w:rsidRDefault="006C1541" w:rsidP="006C1541">
      <w:pPr>
        <w:rPr>
          <w:i/>
          <w:iCs/>
        </w:rPr>
      </w:pPr>
      <w:r w:rsidRPr="001F087A">
        <w:rPr>
          <w:i/>
          <w:iCs/>
        </w:rPr>
        <w:t>Firmato digitalmente</w:t>
      </w:r>
      <w:r w:rsidR="004577C0">
        <w:rPr>
          <w:i/>
          <w:iCs/>
        </w:rPr>
        <w:t xml:space="preserve"> dal Legale rappresentante o suo procuratore (in tal caso allegare procura)</w:t>
      </w:r>
    </w:p>
    <w:p w14:paraId="3CD8D0BF" w14:textId="77777777" w:rsidR="004577C0" w:rsidRDefault="004577C0" w:rsidP="00AE4B14"/>
    <w:p w14:paraId="2DABC67F" w14:textId="171BBFDB" w:rsidR="004577C0" w:rsidRPr="004577C0" w:rsidRDefault="004577C0" w:rsidP="00AE4B14">
      <w:pPr>
        <w:rPr>
          <w:i/>
          <w:iCs/>
          <w:sz w:val="18"/>
          <w:szCs w:val="18"/>
        </w:rPr>
      </w:pPr>
      <w:r w:rsidRPr="004577C0">
        <w:rPr>
          <w:i/>
          <w:iCs/>
          <w:sz w:val="18"/>
          <w:szCs w:val="18"/>
        </w:rPr>
        <w:t>N.B. [In caso di persona giuridica] Il soggetto dichiarante, ai sensi dell’art. 47, comma 2, del d.P.R. n. 445 del 2000, sottoscrive DIGITALMENTE in nome e per conto proprio e di tutti i soggetti di cui all’art. 94, commi 3 e 4, del decreto legislativo n. 36 del 2023 per i reati di cui all’art. 94, comma 1, del predetto decreto e per i provvedimenti di cui all’art. 94, comma 2, del d. lgs. 36/2023 e s.m</w:t>
      </w:r>
      <w:r>
        <w:rPr>
          <w:i/>
          <w:iCs/>
          <w:sz w:val="18"/>
          <w:szCs w:val="18"/>
        </w:rPr>
        <w:t>.i.</w:t>
      </w:r>
    </w:p>
    <w:sectPr w:rsidR="004577C0" w:rsidRPr="004577C0" w:rsidSect="005C4C56">
      <w:headerReference w:type="default" r:id="rId9"/>
      <w:footerReference w:type="default" r:id="rId10"/>
      <w:pgSz w:w="11906" w:h="16838"/>
      <w:pgMar w:top="1418" w:right="1134" w:bottom="851" w:left="1134" w:header="708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7D04" w14:textId="77777777" w:rsidR="00C535AE" w:rsidRDefault="00C535AE" w:rsidP="00041229">
      <w:pPr>
        <w:spacing w:line="240" w:lineRule="auto"/>
      </w:pPr>
      <w:r>
        <w:separator/>
      </w:r>
    </w:p>
  </w:endnote>
  <w:endnote w:type="continuationSeparator" w:id="0">
    <w:p w14:paraId="2B36A701" w14:textId="77777777" w:rsidR="00C535AE" w:rsidRDefault="00C535AE" w:rsidP="0004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une">
    <w:altName w:val="Calibri"/>
    <w:charset w:val="00"/>
    <w:family w:val="auto"/>
    <w:pitch w:val="variable"/>
    <w:sig w:usb0="80000007" w:usb1="0000001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3312882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85A7BD" w14:textId="50AC6032" w:rsidR="00041229" w:rsidRPr="00041229" w:rsidRDefault="00041229">
            <w:pPr>
              <w:pStyle w:val="Pidipagina"/>
              <w:jc w:val="right"/>
              <w:rPr>
                <w:sz w:val="18"/>
                <w:szCs w:val="18"/>
              </w:rPr>
            </w:pPr>
            <w:r w:rsidRPr="00041229">
              <w:rPr>
                <w:sz w:val="18"/>
                <w:szCs w:val="18"/>
              </w:rPr>
              <w:fldChar w:fldCharType="begin"/>
            </w:r>
            <w:r w:rsidRPr="00041229">
              <w:rPr>
                <w:sz w:val="18"/>
                <w:szCs w:val="18"/>
              </w:rPr>
              <w:instrText>PAGE</w:instrText>
            </w:r>
            <w:r w:rsidRPr="00041229">
              <w:rPr>
                <w:sz w:val="18"/>
                <w:szCs w:val="18"/>
              </w:rPr>
              <w:fldChar w:fldCharType="separate"/>
            </w:r>
            <w:r w:rsidR="00F76D2F">
              <w:rPr>
                <w:noProof/>
                <w:sz w:val="18"/>
                <w:szCs w:val="18"/>
              </w:rPr>
              <w:t>3</w:t>
            </w:r>
            <w:r w:rsidRPr="00041229">
              <w:rPr>
                <w:sz w:val="18"/>
                <w:szCs w:val="18"/>
              </w:rPr>
              <w:fldChar w:fldCharType="end"/>
            </w:r>
            <w:r w:rsidRPr="00041229">
              <w:rPr>
                <w:sz w:val="18"/>
                <w:szCs w:val="18"/>
              </w:rPr>
              <w:t xml:space="preserve"> / </w:t>
            </w:r>
            <w:r w:rsidRPr="00041229">
              <w:rPr>
                <w:sz w:val="18"/>
                <w:szCs w:val="18"/>
              </w:rPr>
              <w:fldChar w:fldCharType="begin"/>
            </w:r>
            <w:r w:rsidRPr="00041229">
              <w:rPr>
                <w:sz w:val="18"/>
                <w:szCs w:val="18"/>
              </w:rPr>
              <w:instrText>NUMPAGES</w:instrText>
            </w:r>
            <w:r w:rsidRPr="00041229">
              <w:rPr>
                <w:sz w:val="18"/>
                <w:szCs w:val="18"/>
              </w:rPr>
              <w:fldChar w:fldCharType="separate"/>
            </w:r>
            <w:r w:rsidR="00F76D2F">
              <w:rPr>
                <w:noProof/>
                <w:sz w:val="18"/>
                <w:szCs w:val="18"/>
              </w:rPr>
              <w:t>3</w:t>
            </w:r>
            <w:r w:rsidRPr="0004122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B300" w14:textId="77777777" w:rsidR="00C535AE" w:rsidRDefault="00C535AE" w:rsidP="00041229">
      <w:pPr>
        <w:spacing w:line="240" w:lineRule="auto"/>
      </w:pPr>
      <w:r>
        <w:separator/>
      </w:r>
    </w:p>
  </w:footnote>
  <w:footnote w:type="continuationSeparator" w:id="0">
    <w:p w14:paraId="00FBE512" w14:textId="77777777" w:rsidR="00C535AE" w:rsidRDefault="00C535AE" w:rsidP="0004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EF54" w14:textId="3B41618E" w:rsidR="00631B4D" w:rsidRPr="00067C31" w:rsidRDefault="00631B4D" w:rsidP="00631B4D">
    <w:pPr>
      <w:pStyle w:val="Intestazione"/>
      <w:jc w:val="right"/>
      <w:rPr>
        <w:sz w:val="18"/>
        <w:szCs w:val="18"/>
        <w:lang w:val="en-US"/>
      </w:rPr>
    </w:pPr>
  </w:p>
  <w:p w14:paraId="3CA41856" w14:textId="556F6AD1" w:rsidR="00254863" w:rsidRPr="00067C31" w:rsidRDefault="00067C31">
    <w:pPr>
      <w:rPr>
        <w:b/>
        <w:bCs/>
        <w:sz w:val="18"/>
        <w:szCs w:val="18"/>
        <w:lang w:val="en-US"/>
      </w:rPr>
    </w:pPr>
    <w:r w:rsidRPr="00067C31">
      <w:rPr>
        <w:b/>
        <w:bCs/>
        <w:sz w:val="18"/>
        <w:szCs w:val="18"/>
        <w:lang w:val="en-US"/>
      </w:rPr>
      <w:t xml:space="preserve">ALLEGATO </w:t>
    </w:r>
    <w:r w:rsidR="00D2685B">
      <w:rPr>
        <w:b/>
        <w:bCs/>
        <w:sz w:val="18"/>
        <w:szCs w:val="18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E9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E65"/>
    <w:multiLevelType w:val="hybridMultilevel"/>
    <w:tmpl w:val="21401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B2B"/>
    <w:multiLevelType w:val="hybridMultilevel"/>
    <w:tmpl w:val="BDA86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7A97"/>
    <w:multiLevelType w:val="hybridMultilevel"/>
    <w:tmpl w:val="663EB3CA"/>
    <w:lvl w:ilvl="0" w:tplc="06C40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53C1B"/>
    <w:multiLevelType w:val="hybridMultilevel"/>
    <w:tmpl w:val="E7240070"/>
    <w:lvl w:ilvl="0" w:tplc="04100007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20BC42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91CA7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B17FBF"/>
    <w:multiLevelType w:val="hybridMultilevel"/>
    <w:tmpl w:val="5A62FA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5DF2"/>
    <w:multiLevelType w:val="hybridMultilevel"/>
    <w:tmpl w:val="27A8B67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4065"/>
    <w:multiLevelType w:val="hybridMultilevel"/>
    <w:tmpl w:val="83386F76"/>
    <w:lvl w:ilvl="0" w:tplc="63A4F43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36E"/>
    <w:multiLevelType w:val="hybridMultilevel"/>
    <w:tmpl w:val="90A8172E"/>
    <w:lvl w:ilvl="0" w:tplc="41245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81A51"/>
    <w:multiLevelType w:val="hybridMultilevel"/>
    <w:tmpl w:val="9FBC5D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89008">
      <w:start w:val="1"/>
      <w:numFmt w:val="none"/>
      <w:lvlText w:val="5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D2875"/>
    <w:multiLevelType w:val="hybridMultilevel"/>
    <w:tmpl w:val="203057E4"/>
    <w:lvl w:ilvl="0" w:tplc="04100007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FD036B"/>
    <w:multiLevelType w:val="hybridMultilevel"/>
    <w:tmpl w:val="A1B2AA98"/>
    <w:lvl w:ilvl="0" w:tplc="83642B4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449EB"/>
    <w:multiLevelType w:val="hybridMultilevel"/>
    <w:tmpl w:val="791C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477EC"/>
    <w:multiLevelType w:val="hybridMultilevel"/>
    <w:tmpl w:val="B344E9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742B8"/>
    <w:multiLevelType w:val="hybridMultilevel"/>
    <w:tmpl w:val="912A98F6"/>
    <w:lvl w:ilvl="0" w:tplc="27BA50A2">
      <w:start w:val="1"/>
      <w:numFmt w:val="bullet"/>
      <w:lvlText w:val="-"/>
      <w:lvlJc w:val="left"/>
      <w:pPr>
        <w:ind w:left="720" w:hanging="360"/>
      </w:pPr>
      <w:rPr>
        <w:rFonts w:ascii="Comune" w:hAnsi="Comun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EF8"/>
    <w:multiLevelType w:val="hybridMultilevel"/>
    <w:tmpl w:val="5DDE7AE4"/>
    <w:lvl w:ilvl="0" w:tplc="B86A734A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339D9"/>
    <w:multiLevelType w:val="multilevel"/>
    <w:tmpl w:val="8BB0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613DA7"/>
    <w:multiLevelType w:val="hybridMultilevel"/>
    <w:tmpl w:val="C074931E"/>
    <w:lvl w:ilvl="0" w:tplc="04100007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6C40830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i w:val="0"/>
      </w:rPr>
    </w:lvl>
    <w:lvl w:ilvl="2" w:tplc="04100007">
      <w:start w:val="1"/>
      <w:numFmt w:val="bullet"/>
      <w:lvlText w:val="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16"/>
      </w:rPr>
    </w:lvl>
    <w:lvl w:ilvl="3" w:tplc="7BE477E0">
      <w:start w:val="26"/>
      <w:numFmt w:val="lowerLetter"/>
      <w:lvlText w:val="%4)"/>
      <w:lvlJc w:val="left"/>
      <w:pPr>
        <w:ind w:left="2580" w:hanging="360"/>
      </w:pPr>
      <w:rPr>
        <w:rFonts w:hint="default"/>
        <w:b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3018D3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378E"/>
    <w:multiLevelType w:val="singleLevel"/>
    <w:tmpl w:val="E74E28CE"/>
    <w:lvl w:ilvl="0">
      <w:start w:val="1"/>
      <w:numFmt w:val="bullet"/>
      <w:pStyle w:val="elencopuntato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0" w15:restartNumberingAfterBreak="0">
    <w:nsid w:val="436F3BE0"/>
    <w:multiLevelType w:val="hybridMultilevel"/>
    <w:tmpl w:val="AF2A802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52F62C3A">
      <w:numFmt w:val="bullet"/>
      <w:lvlText w:val=""/>
      <w:lvlJc w:val="left"/>
      <w:pPr>
        <w:ind w:left="1650" w:hanging="570"/>
      </w:pPr>
      <w:rPr>
        <w:rFonts w:ascii="Wingdings" w:eastAsia="Times New Roman" w:hAnsi="Wingdings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0434C"/>
    <w:multiLevelType w:val="hybridMultilevel"/>
    <w:tmpl w:val="E3A23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B6FFB"/>
    <w:multiLevelType w:val="hybridMultilevel"/>
    <w:tmpl w:val="8A148314"/>
    <w:lvl w:ilvl="0" w:tplc="04100007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8827001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07928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E4E76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1155B"/>
    <w:multiLevelType w:val="hybridMultilevel"/>
    <w:tmpl w:val="41E2EAFA"/>
    <w:lvl w:ilvl="0" w:tplc="27BA50A2">
      <w:start w:val="1"/>
      <w:numFmt w:val="bullet"/>
      <w:lvlText w:val="-"/>
      <w:lvlJc w:val="left"/>
      <w:pPr>
        <w:ind w:left="1004" w:hanging="360"/>
      </w:pPr>
      <w:rPr>
        <w:rFonts w:ascii="Comune" w:hAnsi="Comune" w:hint="default"/>
      </w:rPr>
    </w:lvl>
    <w:lvl w:ilvl="1" w:tplc="5030D24A">
      <w:numFmt w:val="bullet"/>
      <w:lvlText w:val=""/>
      <w:lvlJc w:val="left"/>
      <w:pPr>
        <w:ind w:left="1724" w:hanging="360"/>
      </w:pPr>
      <w:rPr>
        <w:rFonts w:ascii="Wingdings" w:eastAsiaTheme="minorHAnsi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B22531"/>
    <w:multiLevelType w:val="hybridMultilevel"/>
    <w:tmpl w:val="90A8172E"/>
    <w:lvl w:ilvl="0" w:tplc="F65E1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50B7F"/>
    <w:multiLevelType w:val="hybridMultilevel"/>
    <w:tmpl w:val="3C0E40DE"/>
    <w:lvl w:ilvl="0" w:tplc="D40C6B3C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83730"/>
    <w:multiLevelType w:val="hybridMultilevel"/>
    <w:tmpl w:val="9C2499C8"/>
    <w:lvl w:ilvl="0" w:tplc="0FE655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B18B8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B0251"/>
    <w:multiLevelType w:val="hybridMultilevel"/>
    <w:tmpl w:val="1CF680EC"/>
    <w:lvl w:ilvl="0" w:tplc="ABD8F2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9B3A1A"/>
    <w:multiLevelType w:val="hybridMultilevel"/>
    <w:tmpl w:val="48DC9AD6"/>
    <w:lvl w:ilvl="0" w:tplc="3CD4EA54">
      <w:start w:val="1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716DE1"/>
    <w:multiLevelType w:val="multilevel"/>
    <w:tmpl w:val="7DACC93C"/>
    <w:lvl w:ilvl="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5)"/>
      <w:lvlJc w:val="left"/>
      <w:pPr>
        <w:ind w:left="2069" w:hanging="792"/>
      </w:pPr>
      <w:rPr>
        <w:rFonts w:ascii="Calibri" w:eastAsia="Times New Roman" w:hAnsi="Calibri" w:cs="Aria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535A7A"/>
    <w:multiLevelType w:val="hybridMultilevel"/>
    <w:tmpl w:val="88EE8CD8"/>
    <w:lvl w:ilvl="0" w:tplc="62420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5C78A9"/>
    <w:multiLevelType w:val="hybridMultilevel"/>
    <w:tmpl w:val="7486B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438F9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A56BF"/>
    <w:multiLevelType w:val="hybridMultilevel"/>
    <w:tmpl w:val="25BC0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B4F9A"/>
    <w:multiLevelType w:val="hybridMultilevel"/>
    <w:tmpl w:val="663EB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06C95"/>
    <w:multiLevelType w:val="hybridMultilevel"/>
    <w:tmpl w:val="C462632C"/>
    <w:lvl w:ilvl="0" w:tplc="83642B4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57F9D"/>
    <w:multiLevelType w:val="hybridMultilevel"/>
    <w:tmpl w:val="4F7EF228"/>
    <w:lvl w:ilvl="0" w:tplc="C9AEA66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6"/>
  </w:num>
  <w:num w:numId="2">
    <w:abstractNumId w:val="19"/>
  </w:num>
  <w:num w:numId="3">
    <w:abstractNumId w:val="35"/>
  </w:num>
  <w:num w:numId="4">
    <w:abstractNumId w:val="2"/>
  </w:num>
  <w:num w:numId="5">
    <w:abstractNumId w:val="21"/>
  </w:num>
  <w:num w:numId="6">
    <w:abstractNumId w:val="17"/>
  </w:num>
  <w:num w:numId="7">
    <w:abstractNumId w:val="9"/>
  </w:num>
  <w:num w:numId="8">
    <w:abstractNumId w:val="22"/>
  </w:num>
  <w:num w:numId="9">
    <w:abstractNumId w:val="4"/>
  </w:num>
  <w:num w:numId="10">
    <w:abstractNumId w:val="29"/>
  </w:num>
  <w:num w:numId="11">
    <w:abstractNumId w:val="8"/>
  </w:num>
  <w:num w:numId="12">
    <w:abstractNumId w:val="27"/>
  </w:num>
  <w:num w:numId="13">
    <w:abstractNumId w:val="33"/>
  </w:num>
  <w:num w:numId="14">
    <w:abstractNumId w:val="32"/>
  </w:num>
  <w:num w:numId="15">
    <w:abstractNumId w:val="10"/>
  </w:num>
  <w:num w:numId="16">
    <w:abstractNumId w:val="13"/>
  </w:num>
  <w:num w:numId="17">
    <w:abstractNumId w:val="34"/>
  </w:num>
  <w:num w:numId="18">
    <w:abstractNumId w:val="14"/>
  </w:num>
  <w:num w:numId="19">
    <w:abstractNumId w:val="15"/>
  </w:num>
  <w:num w:numId="20">
    <w:abstractNumId w:val="3"/>
  </w:num>
  <w:num w:numId="21">
    <w:abstractNumId w:val="0"/>
  </w:num>
  <w:num w:numId="22">
    <w:abstractNumId w:val="23"/>
  </w:num>
  <w:num w:numId="23">
    <w:abstractNumId w:val="24"/>
  </w:num>
  <w:num w:numId="24">
    <w:abstractNumId w:val="7"/>
  </w:num>
  <w:num w:numId="25">
    <w:abstractNumId w:val="18"/>
  </w:num>
  <w:num w:numId="26">
    <w:abstractNumId w:val="36"/>
  </w:num>
  <w:num w:numId="27">
    <w:abstractNumId w:val="6"/>
  </w:num>
  <w:num w:numId="28">
    <w:abstractNumId w:val="20"/>
  </w:num>
  <w:num w:numId="29">
    <w:abstractNumId w:val="40"/>
  </w:num>
  <w:num w:numId="30">
    <w:abstractNumId w:val="26"/>
  </w:num>
  <w:num w:numId="31">
    <w:abstractNumId w:val="1"/>
  </w:num>
  <w:num w:numId="32">
    <w:abstractNumId w:val="37"/>
  </w:num>
  <w:num w:numId="33">
    <w:abstractNumId w:val="25"/>
  </w:num>
  <w:num w:numId="34">
    <w:abstractNumId w:val="30"/>
  </w:num>
  <w:num w:numId="35">
    <w:abstractNumId w:val="38"/>
  </w:num>
  <w:num w:numId="36">
    <w:abstractNumId w:val="5"/>
  </w:num>
  <w:num w:numId="37">
    <w:abstractNumId w:val="12"/>
  </w:num>
  <w:num w:numId="38">
    <w:abstractNumId w:val="28"/>
  </w:num>
  <w:num w:numId="39">
    <w:abstractNumId w:val="11"/>
  </w:num>
  <w:num w:numId="40">
    <w:abstractNumId w:val="39"/>
  </w:num>
  <w:num w:numId="41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54"/>
    <w:rsid w:val="0000673B"/>
    <w:rsid w:val="00014E4B"/>
    <w:rsid w:val="000369AF"/>
    <w:rsid w:val="00041229"/>
    <w:rsid w:val="000447E9"/>
    <w:rsid w:val="00046AE3"/>
    <w:rsid w:val="0004701C"/>
    <w:rsid w:val="00057F3E"/>
    <w:rsid w:val="0006048B"/>
    <w:rsid w:val="00060F80"/>
    <w:rsid w:val="00063E76"/>
    <w:rsid w:val="00066A74"/>
    <w:rsid w:val="00067C31"/>
    <w:rsid w:val="0007431B"/>
    <w:rsid w:val="00077854"/>
    <w:rsid w:val="00086F0D"/>
    <w:rsid w:val="00093C85"/>
    <w:rsid w:val="000A0C47"/>
    <w:rsid w:val="000B12F3"/>
    <w:rsid w:val="000B3078"/>
    <w:rsid w:val="000B4496"/>
    <w:rsid w:val="000B6505"/>
    <w:rsid w:val="000C0FDF"/>
    <w:rsid w:val="000C134D"/>
    <w:rsid w:val="000C5955"/>
    <w:rsid w:val="000D2D36"/>
    <w:rsid w:val="000D44F5"/>
    <w:rsid w:val="000D5C6F"/>
    <w:rsid w:val="000F0152"/>
    <w:rsid w:val="000F556E"/>
    <w:rsid w:val="000F5B9F"/>
    <w:rsid w:val="00102C6E"/>
    <w:rsid w:val="00102CA1"/>
    <w:rsid w:val="00104152"/>
    <w:rsid w:val="001070C1"/>
    <w:rsid w:val="00112CDE"/>
    <w:rsid w:val="00114169"/>
    <w:rsid w:val="00114C65"/>
    <w:rsid w:val="001164C5"/>
    <w:rsid w:val="00123E32"/>
    <w:rsid w:val="001247BB"/>
    <w:rsid w:val="00134E3A"/>
    <w:rsid w:val="0014051C"/>
    <w:rsid w:val="00142B72"/>
    <w:rsid w:val="00142E8D"/>
    <w:rsid w:val="00144548"/>
    <w:rsid w:val="00145B1C"/>
    <w:rsid w:val="00146F18"/>
    <w:rsid w:val="00147AF9"/>
    <w:rsid w:val="00152756"/>
    <w:rsid w:val="00153908"/>
    <w:rsid w:val="001542FC"/>
    <w:rsid w:val="00156D37"/>
    <w:rsid w:val="001600FC"/>
    <w:rsid w:val="00161AB9"/>
    <w:rsid w:val="001669C8"/>
    <w:rsid w:val="00170351"/>
    <w:rsid w:val="00172E60"/>
    <w:rsid w:val="00172FBB"/>
    <w:rsid w:val="00176208"/>
    <w:rsid w:val="001803EA"/>
    <w:rsid w:val="00183ECA"/>
    <w:rsid w:val="00187E9E"/>
    <w:rsid w:val="00194829"/>
    <w:rsid w:val="00196B96"/>
    <w:rsid w:val="001B1BBB"/>
    <w:rsid w:val="001B3EFB"/>
    <w:rsid w:val="001B4183"/>
    <w:rsid w:val="001B5B83"/>
    <w:rsid w:val="001B7092"/>
    <w:rsid w:val="001C08F0"/>
    <w:rsid w:val="001C1868"/>
    <w:rsid w:val="001C3559"/>
    <w:rsid w:val="001C4829"/>
    <w:rsid w:val="001D05C7"/>
    <w:rsid w:val="001D54A5"/>
    <w:rsid w:val="001D5B87"/>
    <w:rsid w:val="001F1212"/>
    <w:rsid w:val="001F4971"/>
    <w:rsid w:val="00201472"/>
    <w:rsid w:val="0021572B"/>
    <w:rsid w:val="00217F21"/>
    <w:rsid w:val="002309DB"/>
    <w:rsid w:val="00231C32"/>
    <w:rsid w:val="00236436"/>
    <w:rsid w:val="0023685F"/>
    <w:rsid w:val="00237DC5"/>
    <w:rsid w:val="00240050"/>
    <w:rsid w:val="00240E45"/>
    <w:rsid w:val="00246295"/>
    <w:rsid w:val="002525DF"/>
    <w:rsid w:val="00253357"/>
    <w:rsid w:val="00254863"/>
    <w:rsid w:val="002602E6"/>
    <w:rsid w:val="00267C49"/>
    <w:rsid w:val="00270557"/>
    <w:rsid w:val="002714AB"/>
    <w:rsid w:val="00271B8A"/>
    <w:rsid w:val="00271DAB"/>
    <w:rsid w:val="00273C81"/>
    <w:rsid w:val="0027764C"/>
    <w:rsid w:val="0028244D"/>
    <w:rsid w:val="00283557"/>
    <w:rsid w:val="00283C15"/>
    <w:rsid w:val="002850EB"/>
    <w:rsid w:val="0028707C"/>
    <w:rsid w:val="00295046"/>
    <w:rsid w:val="00297292"/>
    <w:rsid w:val="002A7503"/>
    <w:rsid w:val="002B10D8"/>
    <w:rsid w:val="002B1EEA"/>
    <w:rsid w:val="002B7804"/>
    <w:rsid w:val="002C25BB"/>
    <w:rsid w:val="002C746C"/>
    <w:rsid w:val="002D4115"/>
    <w:rsid w:val="002E390B"/>
    <w:rsid w:val="002F0A4F"/>
    <w:rsid w:val="002F23AF"/>
    <w:rsid w:val="002F5044"/>
    <w:rsid w:val="00301A67"/>
    <w:rsid w:val="003029E7"/>
    <w:rsid w:val="003034E4"/>
    <w:rsid w:val="00306B92"/>
    <w:rsid w:val="00313D2D"/>
    <w:rsid w:val="00315111"/>
    <w:rsid w:val="003157A8"/>
    <w:rsid w:val="00315D20"/>
    <w:rsid w:val="00321CE6"/>
    <w:rsid w:val="0032572B"/>
    <w:rsid w:val="0033529A"/>
    <w:rsid w:val="003353D4"/>
    <w:rsid w:val="00340869"/>
    <w:rsid w:val="00340B54"/>
    <w:rsid w:val="003415B0"/>
    <w:rsid w:val="00341DE2"/>
    <w:rsid w:val="00343DCD"/>
    <w:rsid w:val="0034663F"/>
    <w:rsid w:val="0034698B"/>
    <w:rsid w:val="00347A73"/>
    <w:rsid w:val="00372486"/>
    <w:rsid w:val="003729A6"/>
    <w:rsid w:val="003762AD"/>
    <w:rsid w:val="00377BE2"/>
    <w:rsid w:val="00390154"/>
    <w:rsid w:val="00394BBE"/>
    <w:rsid w:val="00396BEF"/>
    <w:rsid w:val="003975D5"/>
    <w:rsid w:val="003A0D2C"/>
    <w:rsid w:val="003A3274"/>
    <w:rsid w:val="003A3AC1"/>
    <w:rsid w:val="003A4F57"/>
    <w:rsid w:val="003A7A83"/>
    <w:rsid w:val="003B1FC4"/>
    <w:rsid w:val="003C464B"/>
    <w:rsid w:val="003C7754"/>
    <w:rsid w:val="003D0A6E"/>
    <w:rsid w:val="003D7517"/>
    <w:rsid w:val="003E4F4A"/>
    <w:rsid w:val="003F1AB9"/>
    <w:rsid w:val="003F63A5"/>
    <w:rsid w:val="004041B9"/>
    <w:rsid w:val="004238C3"/>
    <w:rsid w:val="00423F9F"/>
    <w:rsid w:val="004258E3"/>
    <w:rsid w:val="00426485"/>
    <w:rsid w:val="00437FBF"/>
    <w:rsid w:val="004405B9"/>
    <w:rsid w:val="0045325D"/>
    <w:rsid w:val="00455463"/>
    <w:rsid w:val="004577C0"/>
    <w:rsid w:val="004626B0"/>
    <w:rsid w:val="00466BFF"/>
    <w:rsid w:val="004673B6"/>
    <w:rsid w:val="00474D2B"/>
    <w:rsid w:val="00475183"/>
    <w:rsid w:val="00480B69"/>
    <w:rsid w:val="00485409"/>
    <w:rsid w:val="00492646"/>
    <w:rsid w:val="00492703"/>
    <w:rsid w:val="00492942"/>
    <w:rsid w:val="00495916"/>
    <w:rsid w:val="004978E0"/>
    <w:rsid w:val="004B4210"/>
    <w:rsid w:val="004B4B39"/>
    <w:rsid w:val="004C518B"/>
    <w:rsid w:val="004C57D8"/>
    <w:rsid w:val="004C66FC"/>
    <w:rsid w:val="004D2701"/>
    <w:rsid w:val="004D7C92"/>
    <w:rsid w:val="004E1BBB"/>
    <w:rsid w:val="004E2DD6"/>
    <w:rsid w:val="004E58D8"/>
    <w:rsid w:val="004F5FE6"/>
    <w:rsid w:val="004F6FB7"/>
    <w:rsid w:val="00501832"/>
    <w:rsid w:val="0050426D"/>
    <w:rsid w:val="0050522E"/>
    <w:rsid w:val="00506262"/>
    <w:rsid w:val="005064CB"/>
    <w:rsid w:val="00507382"/>
    <w:rsid w:val="00507813"/>
    <w:rsid w:val="00510960"/>
    <w:rsid w:val="005128C9"/>
    <w:rsid w:val="0051566B"/>
    <w:rsid w:val="005173CD"/>
    <w:rsid w:val="005222EC"/>
    <w:rsid w:val="0052357D"/>
    <w:rsid w:val="00530A92"/>
    <w:rsid w:val="00535BBA"/>
    <w:rsid w:val="0054001C"/>
    <w:rsid w:val="00541D53"/>
    <w:rsid w:val="00541F41"/>
    <w:rsid w:val="00542D0A"/>
    <w:rsid w:val="005526C9"/>
    <w:rsid w:val="00555981"/>
    <w:rsid w:val="0056009D"/>
    <w:rsid w:val="0056736D"/>
    <w:rsid w:val="005735ED"/>
    <w:rsid w:val="00576C38"/>
    <w:rsid w:val="00576DBC"/>
    <w:rsid w:val="00577C96"/>
    <w:rsid w:val="00584EA8"/>
    <w:rsid w:val="00584F6D"/>
    <w:rsid w:val="005850DA"/>
    <w:rsid w:val="00587589"/>
    <w:rsid w:val="00592760"/>
    <w:rsid w:val="0059424C"/>
    <w:rsid w:val="00596E02"/>
    <w:rsid w:val="00597788"/>
    <w:rsid w:val="005A038C"/>
    <w:rsid w:val="005A34D5"/>
    <w:rsid w:val="005A403B"/>
    <w:rsid w:val="005B04AD"/>
    <w:rsid w:val="005B2186"/>
    <w:rsid w:val="005C04E0"/>
    <w:rsid w:val="005C3636"/>
    <w:rsid w:val="005C4A16"/>
    <w:rsid w:val="005C4B12"/>
    <w:rsid w:val="005C4C56"/>
    <w:rsid w:val="005C58BF"/>
    <w:rsid w:val="005C58F9"/>
    <w:rsid w:val="005C755F"/>
    <w:rsid w:val="005D0990"/>
    <w:rsid w:val="005D5EC8"/>
    <w:rsid w:val="005D6085"/>
    <w:rsid w:val="005E008C"/>
    <w:rsid w:val="005E02AD"/>
    <w:rsid w:val="005E12F2"/>
    <w:rsid w:val="005E288E"/>
    <w:rsid w:val="005E2FAE"/>
    <w:rsid w:val="005F15D3"/>
    <w:rsid w:val="005F3772"/>
    <w:rsid w:val="005F5CCD"/>
    <w:rsid w:val="005F6299"/>
    <w:rsid w:val="005F6FFB"/>
    <w:rsid w:val="005F7CE4"/>
    <w:rsid w:val="0060196B"/>
    <w:rsid w:val="0060343B"/>
    <w:rsid w:val="00604DBB"/>
    <w:rsid w:val="00606B8D"/>
    <w:rsid w:val="0061156F"/>
    <w:rsid w:val="00613020"/>
    <w:rsid w:val="00613488"/>
    <w:rsid w:val="00631B4D"/>
    <w:rsid w:val="00632268"/>
    <w:rsid w:val="00632728"/>
    <w:rsid w:val="00632E38"/>
    <w:rsid w:val="0063559C"/>
    <w:rsid w:val="0064156E"/>
    <w:rsid w:val="006471A4"/>
    <w:rsid w:val="00647664"/>
    <w:rsid w:val="006477B6"/>
    <w:rsid w:val="00647E2D"/>
    <w:rsid w:val="0065019E"/>
    <w:rsid w:val="00650934"/>
    <w:rsid w:val="00657081"/>
    <w:rsid w:val="00657B70"/>
    <w:rsid w:val="00662005"/>
    <w:rsid w:val="006702D3"/>
    <w:rsid w:val="00670A39"/>
    <w:rsid w:val="006770B5"/>
    <w:rsid w:val="00677644"/>
    <w:rsid w:val="00682413"/>
    <w:rsid w:val="00684173"/>
    <w:rsid w:val="00684409"/>
    <w:rsid w:val="006942CE"/>
    <w:rsid w:val="00694F02"/>
    <w:rsid w:val="006A3DED"/>
    <w:rsid w:val="006A6051"/>
    <w:rsid w:val="006B0359"/>
    <w:rsid w:val="006B17F0"/>
    <w:rsid w:val="006B1F74"/>
    <w:rsid w:val="006B7F76"/>
    <w:rsid w:val="006C1508"/>
    <w:rsid w:val="006C1541"/>
    <w:rsid w:val="006C757A"/>
    <w:rsid w:val="006D3D72"/>
    <w:rsid w:val="006D4468"/>
    <w:rsid w:val="006D5944"/>
    <w:rsid w:val="006D5ADD"/>
    <w:rsid w:val="006F24B6"/>
    <w:rsid w:val="006F51FB"/>
    <w:rsid w:val="006F61B3"/>
    <w:rsid w:val="006F65E9"/>
    <w:rsid w:val="006F79DB"/>
    <w:rsid w:val="007045B9"/>
    <w:rsid w:val="007149D4"/>
    <w:rsid w:val="00715E30"/>
    <w:rsid w:val="00716FD5"/>
    <w:rsid w:val="00717E27"/>
    <w:rsid w:val="0072542F"/>
    <w:rsid w:val="007337C4"/>
    <w:rsid w:val="0073528B"/>
    <w:rsid w:val="00742421"/>
    <w:rsid w:val="00742BAB"/>
    <w:rsid w:val="00743FC8"/>
    <w:rsid w:val="00744826"/>
    <w:rsid w:val="0075407B"/>
    <w:rsid w:val="00755142"/>
    <w:rsid w:val="007660EB"/>
    <w:rsid w:val="00766AD6"/>
    <w:rsid w:val="0077180F"/>
    <w:rsid w:val="0077258F"/>
    <w:rsid w:val="00772BCA"/>
    <w:rsid w:val="00777942"/>
    <w:rsid w:val="007834C9"/>
    <w:rsid w:val="00790948"/>
    <w:rsid w:val="0079231C"/>
    <w:rsid w:val="00792445"/>
    <w:rsid w:val="007A11F3"/>
    <w:rsid w:val="007A28F5"/>
    <w:rsid w:val="007A554D"/>
    <w:rsid w:val="007A75B4"/>
    <w:rsid w:val="007A7A82"/>
    <w:rsid w:val="007B73B3"/>
    <w:rsid w:val="007B75D4"/>
    <w:rsid w:val="007B791F"/>
    <w:rsid w:val="007C1967"/>
    <w:rsid w:val="007C7483"/>
    <w:rsid w:val="007C7E65"/>
    <w:rsid w:val="007D2DF5"/>
    <w:rsid w:val="007D721E"/>
    <w:rsid w:val="007E3BA9"/>
    <w:rsid w:val="007E3DD2"/>
    <w:rsid w:val="007E3EB8"/>
    <w:rsid w:val="007E7948"/>
    <w:rsid w:val="007F1FBA"/>
    <w:rsid w:val="0080192C"/>
    <w:rsid w:val="00802CD2"/>
    <w:rsid w:val="00805088"/>
    <w:rsid w:val="00811C56"/>
    <w:rsid w:val="00812660"/>
    <w:rsid w:val="00817B99"/>
    <w:rsid w:val="0082395D"/>
    <w:rsid w:val="00830DDD"/>
    <w:rsid w:val="008408EF"/>
    <w:rsid w:val="00840E93"/>
    <w:rsid w:val="008414E6"/>
    <w:rsid w:val="00851FA2"/>
    <w:rsid w:val="00861495"/>
    <w:rsid w:val="008615FD"/>
    <w:rsid w:val="0086248F"/>
    <w:rsid w:val="008625CA"/>
    <w:rsid w:val="00867280"/>
    <w:rsid w:val="00876C33"/>
    <w:rsid w:val="00885967"/>
    <w:rsid w:val="00891CBB"/>
    <w:rsid w:val="00892D56"/>
    <w:rsid w:val="00893168"/>
    <w:rsid w:val="00896907"/>
    <w:rsid w:val="00897D6D"/>
    <w:rsid w:val="008A7DD7"/>
    <w:rsid w:val="008B3CA5"/>
    <w:rsid w:val="008C5290"/>
    <w:rsid w:val="008D124F"/>
    <w:rsid w:val="008D16AF"/>
    <w:rsid w:val="008D6A6D"/>
    <w:rsid w:val="008E3BB8"/>
    <w:rsid w:val="008F08F3"/>
    <w:rsid w:val="008F658E"/>
    <w:rsid w:val="008F6A26"/>
    <w:rsid w:val="00905041"/>
    <w:rsid w:val="00907802"/>
    <w:rsid w:val="00910235"/>
    <w:rsid w:val="009119D3"/>
    <w:rsid w:val="00927F77"/>
    <w:rsid w:val="00936369"/>
    <w:rsid w:val="0094273B"/>
    <w:rsid w:val="00943A21"/>
    <w:rsid w:val="00945EAD"/>
    <w:rsid w:val="00945F74"/>
    <w:rsid w:val="00951E8F"/>
    <w:rsid w:val="009526DD"/>
    <w:rsid w:val="00962532"/>
    <w:rsid w:val="009671D6"/>
    <w:rsid w:val="0097021B"/>
    <w:rsid w:val="00976ECF"/>
    <w:rsid w:val="009836C6"/>
    <w:rsid w:val="0098563E"/>
    <w:rsid w:val="009919A0"/>
    <w:rsid w:val="009938CE"/>
    <w:rsid w:val="009A3E1F"/>
    <w:rsid w:val="009B05A5"/>
    <w:rsid w:val="009B1044"/>
    <w:rsid w:val="009C0BD0"/>
    <w:rsid w:val="009C3F14"/>
    <w:rsid w:val="009D62A3"/>
    <w:rsid w:val="009E2C20"/>
    <w:rsid w:val="009E37F4"/>
    <w:rsid w:val="009E7F98"/>
    <w:rsid w:val="009F054A"/>
    <w:rsid w:val="009F2697"/>
    <w:rsid w:val="009F37D1"/>
    <w:rsid w:val="009F7D91"/>
    <w:rsid w:val="00A0027F"/>
    <w:rsid w:val="00A0548A"/>
    <w:rsid w:val="00A06F96"/>
    <w:rsid w:val="00A07B67"/>
    <w:rsid w:val="00A13748"/>
    <w:rsid w:val="00A1576E"/>
    <w:rsid w:val="00A15F0D"/>
    <w:rsid w:val="00A16B1B"/>
    <w:rsid w:val="00A2230C"/>
    <w:rsid w:val="00A234A8"/>
    <w:rsid w:val="00A2415B"/>
    <w:rsid w:val="00A33027"/>
    <w:rsid w:val="00A350A5"/>
    <w:rsid w:val="00A3599B"/>
    <w:rsid w:val="00A35C8C"/>
    <w:rsid w:val="00A469FA"/>
    <w:rsid w:val="00A46EC4"/>
    <w:rsid w:val="00A5637C"/>
    <w:rsid w:val="00A633B3"/>
    <w:rsid w:val="00A64482"/>
    <w:rsid w:val="00A64746"/>
    <w:rsid w:val="00A66EA0"/>
    <w:rsid w:val="00A72E87"/>
    <w:rsid w:val="00A743C1"/>
    <w:rsid w:val="00A759C9"/>
    <w:rsid w:val="00A80569"/>
    <w:rsid w:val="00A81DA2"/>
    <w:rsid w:val="00A86E61"/>
    <w:rsid w:val="00A97880"/>
    <w:rsid w:val="00AA0AF9"/>
    <w:rsid w:val="00AB0067"/>
    <w:rsid w:val="00AB2ED3"/>
    <w:rsid w:val="00AB2FB1"/>
    <w:rsid w:val="00AB364E"/>
    <w:rsid w:val="00AB53F7"/>
    <w:rsid w:val="00AC3064"/>
    <w:rsid w:val="00AC35EC"/>
    <w:rsid w:val="00AD3182"/>
    <w:rsid w:val="00AD3993"/>
    <w:rsid w:val="00AD6153"/>
    <w:rsid w:val="00AD62B4"/>
    <w:rsid w:val="00AD7952"/>
    <w:rsid w:val="00AE3137"/>
    <w:rsid w:val="00AE4B14"/>
    <w:rsid w:val="00AE6D4D"/>
    <w:rsid w:val="00AF4FE9"/>
    <w:rsid w:val="00AF5AEC"/>
    <w:rsid w:val="00B01344"/>
    <w:rsid w:val="00B03CAB"/>
    <w:rsid w:val="00B0645E"/>
    <w:rsid w:val="00B11F3C"/>
    <w:rsid w:val="00B13524"/>
    <w:rsid w:val="00B145A0"/>
    <w:rsid w:val="00B15CB6"/>
    <w:rsid w:val="00B16E9F"/>
    <w:rsid w:val="00B24A3B"/>
    <w:rsid w:val="00B27E3C"/>
    <w:rsid w:val="00B30269"/>
    <w:rsid w:val="00B351F9"/>
    <w:rsid w:val="00B35437"/>
    <w:rsid w:val="00B51708"/>
    <w:rsid w:val="00B54646"/>
    <w:rsid w:val="00B55DDD"/>
    <w:rsid w:val="00B55E58"/>
    <w:rsid w:val="00B56217"/>
    <w:rsid w:val="00B8176B"/>
    <w:rsid w:val="00BA0E64"/>
    <w:rsid w:val="00BA4BEE"/>
    <w:rsid w:val="00BA7DCC"/>
    <w:rsid w:val="00BA7F99"/>
    <w:rsid w:val="00BB5D08"/>
    <w:rsid w:val="00BB6AEE"/>
    <w:rsid w:val="00BB7B9A"/>
    <w:rsid w:val="00BC6274"/>
    <w:rsid w:val="00BC6681"/>
    <w:rsid w:val="00BD45CF"/>
    <w:rsid w:val="00BD58E4"/>
    <w:rsid w:val="00BE1938"/>
    <w:rsid w:val="00BE1A98"/>
    <w:rsid w:val="00BE436A"/>
    <w:rsid w:val="00BF1840"/>
    <w:rsid w:val="00C0314A"/>
    <w:rsid w:val="00C0693E"/>
    <w:rsid w:val="00C06DF8"/>
    <w:rsid w:val="00C107FA"/>
    <w:rsid w:val="00C14A02"/>
    <w:rsid w:val="00C2038E"/>
    <w:rsid w:val="00C257D4"/>
    <w:rsid w:val="00C25AA0"/>
    <w:rsid w:val="00C26814"/>
    <w:rsid w:val="00C3198F"/>
    <w:rsid w:val="00C327F7"/>
    <w:rsid w:val="00C32EFC"/>
    <w:rsid w:val="00C34E85"/>
    <w:rsid w:val="00C358D0"/>
    <w:rsid w:val="00C365CF"/>
    <w:rsid w:val="00C40476"/>
    <w:rsid w:val="00C42374"/>
    <w:rsid w:val="00C46AE6"/>
    <w:rsid w:val="00C46C26"/>
    <w:rsid w:val="00C51531"/>
    <w:rsid w:val="00C535AE"/>
    <w:rsid w:val="00C5488A"/>
    <w:rsid w:val="00C54C3E"/>
    <w:rsid w:val="00C578FC"/>
    <w:rsid w:val="00C63E40"/>
    <w:rsid w:val="00C65167"/>
    <w:rsid w:val="00C66118"/>
    <w:rsid w:val="00C66E8A"/>
    <w:rsid w:val="00C76016"/>
    <w:rsid w:val="00C81F39"/>
    <w:rsid w:val="00C842A4"/>
    <w:rsid w:val="00CA2E66"/>
    <w:rsid w:val="00CB2458"/>
    <w:rsid w:val="00CB7B8D"/>
    <w:rsid w:val="00CC3000"/>
    <w:rsid w:val="00CC784E"/>
    <w:rsid w:val="00CD1A3D"/>
    <w:rsid w:val="00CD200A"/>
    <w:rsid w:val="00CD2E1D"/>
    <w:rsid w:val="00CD5740"/>
    <w:rsid w:val="00CD5D41"/>
    <w:rsid w:val="00CE028A"/>
    <w:rsid w:val="00CE10AF"/>
    <w:rsid w:val="00CF2C5E"/>
    <w:rsid w:val="00CF7313"/>
    <w:rsid w:val="00D01B48"/>
    <w:rsid w:val="00D050E7"/>
    <w:rsid w:val="00D06C04"/>
    <w:rsid w:val="00D06EB1"/>
    <w:rsid w:val="00D070E8"/>
    <w:rsid w:val="00D07F6D"/>
    <w:rsid w:val="00D16820"/>
    <w:rsid w:val="00D17C26"/>
    <w:rsid w:val="00D17F7B"/>
    <w:rsid w:val="00D20E29"/>
    <w:rsid w:val="00D2685B"/>
    <w:rsid w:val="00D32378"/>
    <w:rsid w:val="00D35519"/>
    <w:rsid w:val="00D505EE"/>
    <w:rsid w:val="00D626EC"/>
    <w:rsid w:val="00D640CC"/>
    <w:rsid w:val="00D73D98"/>
    <w:rsid w:val="00D73D9D"/>
    <w:rsid w:val="00D832F6"/>
    <w:rsid w:val="00D9091D"/>
    <w:rsid w:val="00D93766"/>
    <w:rsid w:val="00D962D3"/>
    <w:rsid w:val="00D96999"/>
    <w:rsid w:val="00DA1A89"/>
    <w:rsid w:val="00DA2F43"/>
    <w:rsid w:val="00DA3238"/>
    <w:rsid w:val="00DA3DC2"/>
    <w:rsid w:val="00DA4E7E"/>
    <w:rsid w:val="00DA5C67"/>
    <w:rsid w:val="00DA7385"/>
    <w:rsid w:val="00DA7D7F"/>
    <w:rsid w:val="00DB2F13"/>
    <w:rsid w:val="00DB56C0"/>
    <w:rsid w:val="00DC2767"/>
    <w:rsid w:val="00DC415B"/>
    <w:rsid w:val="00DC66A3"/>
    <w:rsid w:val="00DC7DB3"/>
    <w:rsid w:val="00DD04BF"/>
    <w:rsid w:val="00DD155B"/>
    <w:rsid w:val="00DD306C"/>
    <w:rsid w:val="00DE0F45"/>
    <w:rsid w:val="00DE244D"/>
    <w:rsid w:val="00DE2BFF"/>
    <w:rsid w:val="00DE2E26"/>
    <w:rsid w:val="00DE732F"/>
    <w:rsid w:val="00DE7CAE"/>
    <w:rsid w:val="00DF06B1"/>
    <w:rsid w:val="00DF24FD"/>
    <w:rsid w:val="00DF30AE"/>
    <w:rsid w:val="00DF7C1A"/>
    <w:rsid w:val="00E2637F"/>
    <w:rsid w:val="00E2659B"/>
    <w:rsid w:val="00E325AF"/>
    <w:rsid w:val="00E32812"/>
    <w:rsid w:val="00E35A3F"/>
    <w:rsid w:val="00E362E6"/>
    <w:rsid w:val="00E37C98"/>
    <w:rsid w:val="00E42193"/>
    <w:rsid w:val="00E47C2D"/>
    <w:rsid w:val="00E55A72"/>
    <w:rsid w:val="00E56B6E"/>
    <w:rsid w:val="00E56C80"/>
    <w:rsid w:val="00E60404"/>
    <w:rsid w:val="00E63C98"/>
    <w:rsid w:val="00E72419"/>
    <w:rsid w:val="00E7295E"/>
    <w:rsid w:val="00E746CE"/>
    <w:rsid w:val="00E82934"/>
    <w:rsid w:val="00E85D47"/>
    <w:rsid w:val="00E90007"/>
    <w:rsid w:val="00E9529B"/>
    <w:rsid w:val="00EA3717"/>
    <w:rsid w:val="00EA6268"/>
    <w:rsid w:val="00EB26A1"/>
    <w:rsid w:val="00EB3167"/>
    <w:rsid w:val="00EB32DC"/>
    <w:rsid w:val="00EB5C17"/>
    <w:rsid w:val="00EB73DF"/>
    <w:rsid w:val="00EB7C22"/>
    <w:rsid w:val="00EC1C77"/>
    <w:rsid w:val="00EC2C0D"/>
    <w:rsid w:val="00EC5A69"/>
    <w:rsid w:val="00EC7F56"/>
    <w:rsid w:val="00ED0E7C"/>
    <w:rsid w:val="00ED3737"/>
    <w:rsid w:val="00EE0052"/>
    <w:rsid w:val="00EE3970"/>
    <w:rsid w:val="00EE6E37"/>
    <w:rsid w:val="00EF6663"/>
    <w:rsid w:val="00F0244C"/>
    <w:rsid w:val="00F05112"/>
    <w:rsid w:val="00F150B8"/>
    <w:rsid w:val="00F24A6B"/>
    <w:rsid w:val="00F30B4C"/>
    <w:rsid w:val="00F35286"/>
    <w:rsid w:val="00F3528E"/>
    <w:rsid w:val="00F35910"/>
    <w:rsid w:val="00F36728"/>
    <w:rsid w:val="00F41E9B"/>
    <w:rsid w:val="00F43C7D"/>
    <w:rsid w:val="00F511CB"/>
    <w:rsid w:val="00F535AE"/>
    <w:rsid w:val="00F5627A"/>
    <w:rsid w:val="00F701ED"/>
    <w:rsid w:val="00F75CCB"/>
    <w:rsid w:val="00F76D2F"/>
    <w:rsid w:val="00F80150"/>
    <w:rsid w:val="00F81894"/>
    <w:rsid w:val="00F85ADD"/>
    <w:rsid w:val="00F85DBD"/>
    <w:rsid w:val="00F874F2"/>
    <w:rsid w:val="00FA6062"/>
    <w:rsid w:val="00FB0C7F"/>
    <w:rsid w:val="00FB681E"/>
    <w:rsid w:val="00FC05DA"/>
    <w:rsid w:val="00FC6A53"/>
    <w:rsid w:val="00FD0D44"/>
    <w:rsid w:val="00FD19A0"/>
    <w:rsid w:val="00FD5811"/>
    <w:rsid w:val="00FD686A"/>
    <w:rsid w:val="00FE26DE"/>
    <w:rsid w:val="00FE2FF6"/>
    <w:rsid w:val="00FE4CD5"/>
    <w:rsid w:val="00FE6399"/>
    <w:rsid w:val="00FF1F06"/>
    <w:rsid w:val="00FF45A5"/>
    <w:rsid w:val="00FF6BA5"/>
    <w:rsid w:val="00FF6EBC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00CDA"/>
  <w15:chartTrackingRefBased/>
  <w15:docId w15:val="{FCC22C2A-85C0-4D0A-8D43-3A0989B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ormale-Paolo"/>
    <w:qFormat/>
    <w:rsid w:val="006D3D72"/>
    <w:pPr>
      <w:spacing w:line="312" w:lineRule="auto"/>
      <w:jc w:val="both"/>
    </w:pPr>
    <w:rPr>
      <w:rFonts w:ascii="Tahoma" w:hAnsi="Tahoma" w:cs="Tahoma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D44F5"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pct20" w:color="auto" w:fill="auto"/>
      <w:spacing w:after="120" w:line="276" w:lineRule="auto"/>
      <w:jc w:val="center"/>
      <w:outlineLvl w:val="0"/>
    </w:pPr>
    <w:rPr>
      <w:rFonts w:cs="Arial"/>
      <w:b/>
      <w:bCs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604DBB"/>
    <w:pPr>
      <w:keepNext/>
      <w:spacing w:after="60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04DBB"/>
    <w:pPr>
      <w:keepNext/>
      <w:spacing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qFormat/>
    <w:rsid w:val="00D06C04"/>
    <w:pPr>
      <w:keepNext/>
      <w:numPr>
        <w:ilvl w:val="3"/>
        <w:numId w:val="1"/>
      </w:numPr>
      <w:outlineLvl w:val="3"/>
    </w:pPr>
    <w:rPr>
      <w:bCs/>
      <w:szCs w:val="28"/>
    </w:rPr>
  </w:style>
  <w:style w:type="paragraph" w:styleId="Titolo5">
    <w:name w:val="heading 5"/>
    <w:basedOn w:val="Normale"/>
    <w:next w:val="Normale"/>
    <w:qFormat/>
    <w:rsid w:val="00D06C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06C0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olo7">
    <w:name w:val="heading 7"/>
    <w:basedOn w:val="Normale"/>
    <w:next w:val="Normale"/>
    <w:qFormat/>
    <w:rsid w:val="00D06C04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D06C0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rsid w:val="00D06C04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D06C04"/>
    <w:pPr>
      <w:shd w:val="clear" w:color="auto" w:fill="000080"/>
    </w:pPr>
  </w:style>
  <w:style w:type="paragraph" w:customStyle="1" w:styleId="Testonormale1">
    <w:name w:val="Testo normale1"/>
    <w:basedOn w:val="Normale"/>
    <w:rsid w:val="00D06C04"/>
    <w:pPr>
      <w:suppressAutoHyphens/>
      <w:spacing w:line="240" w:lineRule="auto"/>
    </w:pPr>
    <w:rPr>
      <w:rFonts w:ascii="Courier New" w:hAnsi="Courier New"/>
      <w:szCs w:val="20"/>
      <w:lang w:eastAsia="ar-SA"/>
    </w:rPr>
  </w:style>
  <w:style w:type="paragraph" w:styleId="Sommario1">
    <w:name w:val="toc 1"/>
    <w:basedOn w:val="Normale"/>
    <w:next w:val="Normale"/>
    <w:autoRedefine/>
    <w:uiPriority w:val="39"/>
    <w:unhideWhenUsed/>
    <w:rsid w:val="00D06C0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06C04"/>
    <w:pPr>
      <w:spacing w:after="100"/>
      <w:ind w:left="220"/>
    </w:pPr>
  </w:style>
  <w:style w:type="paragraph" w:styleId="Intestazione">
    <w:name w:val="header"/>
    <w:basedOn w:val="Normale"/>
    <w:link w:val="IntestazioneCarattere"/>
    <w:unhideWhenUsed/>
    <w:rsid w:val="00D06C0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rsid w:val="00D06C04"/>
    <w:rPr>
      <w:rFonts w:ascii="Arial" w:hAnsi="Arial"/>
      <w:sz w:val="22"/>
      <w:szCs w:val="24"/>
    </w:rPr>
  </w:style>
  <w:style w:type="paragraph" w:styleId="Pidipagina">
    <w:name w:val="footer"/>
    <w:basedOn w:val="Normale"/>
    <w:link w:val="PidipaginaCarattere"/>
    <w:unhideWhenUsed/>
    <w:rsid w:val="00D06C0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rsid w:val="00D06C04"/>
    <w:rPr>
      <w:rFonts w:ascii="Arial" w:hAnsi="Arial"/>
      <w:sz w:val="22"/>
      <w:szCs w:val="24"/>
    </w:rPr>
  </w:style>
  <w:style w:type="paragraph" w:styleId="Corpotesto">
    <w:name w:val="Body Text"/>
    <w:basedOn w:val="Normale"/>
    <w:link w:val="CorpotestoCarattere"/>
    <w:semiHidden/>
    <w:rsid w:val="00D06C04"/>
    <w:pPr>
      <w:autoSpaceDE w:val="0"/>
      <w:autoSpaceDN w:val="0"/>
      <w:adjustRightInd w:val="0"/>
      <w:spacing w:line="240" w:lineRule="auto"/>
    </w:pPr>
    <w:rPr>
      <w:szCs w:val="22"/>
    </w:rPr>
  </w:style>
  <w:style w:type="character" w:customStyle="1" w:styleId="CorpotestoCarattere">
    <w:name w:val="Corpo testo Carattere"/>
    <w:link w:val="Corpotesto"/>
    <w:semiHidden/>
    <w:rsid w:val="00D06C04"/>
    <w:rPr>
      <w:rFonts w:ascii="Tahoma" w:hAnsi="Tahoma" w:cs="Tahoma"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06C0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D06C04"/>
    <w:rPr>
      <w:rFonts w:ascii="Arial" w:hAnsi="Arial"/>
      <w:sz w:val="22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D06C0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D06C04"/>
    <w:rPr>
      <w:rFonts w:ascii="Arial" w:hAnsi="Arial"/>
      <w:sz w:val="22"/>
      <w:szCs w:val="24"/>
    </w:rPr>
  </w:style>
  <w:style w:type="paragraph" w:styleId="Corpodeltesto3">
    <w:name w:val="Body Text 3"/>
    <w:basedOn w:val="Normale"/>
    <w:link w:val="Corpodeltesto3Carattere"/>
    <w:semiHidden/>
    <w:rsid w:val="00D06C04"/>
    <w:pPr>
      <w:autoSpaceDE w:val="0"/>
      <w:autoSpaceDN w:val="0"/>
      <w:adjustRightInd w:val="0"/>
      <w:spacing w:line="240" w:lineRule="auto"/>
    </w:pPr>
    <w:rPr>
      <w:color w:val="0000FF"/>
      <w:szCs w:val="22"/>
    </w:rPr>
  </w:style>
  <w:style w:type="character" w:customStyle="1" w:styleId="Corpodeltesto3Carattere">
    <w:name w:val="Corpo del testo 3 Carattere"/>
    <w:link w:val="Corpodeltesto3"/>
    <w:semiHidden/>
    <w:rsid w:val="00D06C04"/>
    <w:rPr>
      <w:rFonts w:ascii="Tahoma" w:hAnsi="Tahoma" w:cs="Tahoma"/>
      <w:color w:val="0000FF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rsid w:val="00D06C04"/>
    <w:pPr>
      <w:autoSpaceDE w:val="0"/>
      <w:autoSpaceDN w:val="0"/>
      <w:adjustRightInd w:val="0"/>
      <w:spacing w:line="240" w:lineRule="auto"/>
      <w:ind w:left="180"/>
    </w:pPr>
    <w:rPr>
      <w:szCs w:val="22"/>
    </w:rPr>
  </w:style>
  <w:style w:type="character" w:customStyle="1" w:styleId="Rientrocorpodeltesto2Carattere">
    <w:name w:val="Rientro corpo del testo 2 Carattere"/>
    <w:link w:val="Rientrocorpodeltesto2"/>
    <w:semiHidden/>
    <w:rsid w:val="00D06C04"/>
    <w:rPr>
      <w:rFonts w:ascii="Tahoma" w:hAnsi="Tahoma" w:cs="Tahoma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D06C0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06C04"/>
    <w:rPr>
      <w:rFonts w:ascii="Arial" w:hAnsi="Arial"/>
      <w:sz w:val="16"/>
      <w:szCs w:val="16"/>
    </w:rPr>
  </w:style>
  <w:style w:type="paragraph" w:styleId="Testodelblocco">
    <w:name w:val="Block Text"/>
    <w:basedOn w:val="Normale"/>
    <w:semiHidden/>
    <w:rsid w:val="00D06C04"/>
    <w:pPr>
      <w:tabs>
        <w:tab w:val="left" w:pos="1134"/>
        <w:tab w:val="right" w:pos="9639"/>
      </w:tabs>
      <w:spacing w:line="240" w:lineRule="auto"/>
      <w:ind w:left="1128" w:right="-1" w:hanging="1128"/>
    </w:pPr>
    <w:rPr>
      <w:szCs w:val="20"/>
    </w:rPr>
  </w:style>
  <w:style w:type="character" w:styleId="Collegamentoipertestuale">
    <w:name w:val="Hyperlink"/>
    <w:uiPriority w:val="99"/>
    <w:unhideWhenUsed/>
    <w:rsid w:val="00D06C04"/>
    <w:rPr>
      <w:color w:val="0000FF"/>
      <w:u w:val="single"/>
    </w:rPr>
  </w:style>
  <w:style w:type="paragraph" w:styleId="NormaleWeb">
    <w:name w:val="Normal (Web)"/>
    <w:basedOn w:val="Normale"/>
    <w:unhideWhenUsed/>
    <w:rsid w:val="00D06C0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Grigliatabella">
    <w:name w:val="Table Grid"/>
    <w:basedOn w:val="Tabellanormale"/>
    <w:rsid w:val="00D0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7804"/>
  </w:style>
  <w:style w:type="paragraph" w:styleId="Titolosommario">
    <w:name w:val="TOC Heading"/>
    <w:basedOn w:val="Titolo1"/>
    <w:next w:val="Normale"/>
    <w:uiPriority w:val="39"/>
    <w:unhideWhenUsed/>
    <w:qFormat/>
    <w:rsid w:val="00D06C04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</w:rPr>
  </w:style>
  <w:style w:type="character" w:styleId="Numeropagina">
    <w:name w:val="page number"/>
    <w:basedOn w:val="Carpredefinitoparagrafo"/>
    <w:rsid w:val="00041229"/>
  </w:style>
  <w:style w:type="character" w:styleId="Enfasidelicata">
    <w:name w:val="Subtle Emphasis"/>
    <w:basedOn w:val="Carpredefinitoparagrafo"/>
    <w:uiPriority w:val="19"/>
    <w:qFormat/>
    <w:rsid w:val="00041229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7804"/>
    <w:rPr>
      <w:color w:val="605E5C"/>
      <w:shd w:val="clear" w:color="auto" w:fill="E1DFDD"/>
    </w:rPr>
  </w:style>
  <w:style w:type="character" w:styleId="Enfasiintensa">
    <w:name w:val="Intense Emphasis"/>
    <w:basedOn w:val="Numeropagina"/>
    <w:uiPriority w:val="21"/>
    <w:qFormat/>
    <w:rsid w:val="00631B4D"/>
    <w:rPr>
      <w:rFonts w:ascii="Tahoma" w:hAnsi="Tahoma" w:cs="Tahoma"/>
      <w:b/>
      <w:bCs/>
    </w:rPr>
  </w:style>
  <w:style w:type="character" w:styleId="Enfasicorsivo">
    <w:name w:val="Emphasis"/>
    <w:aliases w:val="GRASS+SOTT"/>
    <w:basedOn w:val="Carpredefinitoparagrafo"/>
    <w:qFormat/>
    <w:rsid w:val="002B7804"/>
    <w:rPr>
      <w:b/>
      <w:bCs/>
      <w:u w:val="single"/>
    </w:rPr>
  </w:style>
  <w:style w:type="paragraph" w:customStyle="1" w:styleId="Default">
    <w:name w:val="Default"/>
    <w:rsid w:val="00592760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styleId="Nessunaspaziatura">
    <w:name w:val="No Spacing"/>
    <w:uiPriority w:val="1"/>
    <w:qFormat/>
    <w:rsid w:val="00BB6AEE"/>
    <w:pPr>
      <w:jc w:val="both"/>
    </w:pPr>
    <w:rPr>
      <w:rFonts w:ascii="Tahoma" w:hAnsi="Tahoma" w:cs="Tahoma"/>
      <w:szCs w:val="24"/>
    </w:rPr>
  </w:style>
  <w:style w:type="paragraph" w:customStyle="1" w:styleId="Testoitaliano">
    <w:name w:val="Testo italiano"/>
    <w:basedOn w:val="Normale"/>
    <w:rsid w:val="002F0A4F"/>
    <w:pPr>
      <w:spacing w:line="240" w:lineRule="exact"/>
    </w:pPr>
    <w:rPr>
      <w:rFonts w:ascii="Arial" w:hAnsi="Arial" w:cs="Times New Roman"/>
      <w:szCs w:val="20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D124F"/>
  </w:style>
  <w:style w:type="paragraph" w:customStyle="1" w:styleId="Rientrocorpodeltesto21">
    <w:name w:val="Rientro corpo del testo 21"/>
    <w:basedOn w:val="Normale"/>
    <w:rsid w:val="008D124F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rFonts w:ascii="Times New Roman" w:hAnsi="Times New Roman" w:cs="Times New Roman"/>
      <w:szCs w:val="20"/>
    </w:rPr>
  </w:style>
  <w:style w:type="paragraph" w:customStyle="1" w:styleId="Stile1">
    <w:name w:val="Stile1"/>
    <w:basedOn w:val="Normale"/>
    <w:rsid w:val="008D124F"/>
    <w:pPr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Times New Roman" w:hAnsi="Times New Roman" w:cs="Times New Roman"/>
      <w:szCs w:val="20"/>
    </w:rPr>
  </w:style>
  <w:style w:type="paragraph" w:customStyle="1" w:styleId="sche3">
    <w:name w:val="sche_3"/>
    <w:rsid w:val="008D124F"/>
    <w:pPr>
      <w:widowControl w:val="0"/>
      <w:jc w:val="both"/>
    </w:pPr>
    <w:rPr>
      <w:rFonts w:ascii="Arial" w:hAnsi="Arial"/>
      <w:lang w:val="en-US"/>
    </w:rPr>
  </w:style>
  <w:style w:type="paragraph" w:customStyle="1" w:styleId="elencopuntato">
    <w:name w:val="elenco puntato"/>
    <w:basedOn w:val="Normale"/>
    <w:rsid w:val="008D124F"/>
    <w:pPr>
      <w:widowControl w:val="0"/>
      <w:numPr>
        <w:numId w:val="2"/>
      </w:numPr>
      <w:tabs>
        <w:tab w:val="left" w:pos="426"/>
        <w:tab w:val="left" w:pos="993"/>
        <w:tab w:val="left" w:pos="1418"/>
        <w:tab w:val="left" w:pos="1701"/>
        <w:tab w:val="left" w:pos="3119"/>
        <w:tab w:val="left" w:pos="3686"/>
      </w:tabs>
      <w:spacing w:line="240" w:lineRule="auto"/>
    </w:pPr>
    <w:rPr>
      <w:rFonts w:ascii="Times New Roman" w:hAnsi="Times New Roman" w:cs="Times New Roman"/>
      <w:szCs w:val="20"/>
    </w:rPr>
  </w:style>
  <w:style w:type="paragraph" w:styleId="Titolo">
    <w:name w:val="Title"/>
    <w:basedOn w:val="Normale"/>
    <w:link w:val="TitoloCarattere"/>
    <w:qFormat/>
    <w:rsid w:val="008D124F"/>
    <w:pPr>
      <w:spacing w:line="240" w:lineRule="auto"/>
      <w:jc w:val="center"/>
    </w:pPr>
    <w:rPr>
      <w:rFonts w:ascii="Arial" w:hAnsi="Arial" w:cs="Times New Roman"/>
    </w:rPr>
  </w:style>
  <w:style w:type="character" w:customStyle="1" w:styleId="TitoloCarattere">
    <w:name w:val="Titolo Carattere"/>
    <w:basedOn w:val="Carpredefinitoparagrafo"/>
    <w:link w:val="Titolo"/>
    <w:rsid w:val="008D124F"/>
    <w:rPr>
      <w:rFonts w:ascii="Arial" w:hAnsi="Arial"/>
      <w:sz w:val="24"/>
      <w:szCs w:val="24"/>
    </w:rPr>
  </w:style>
  <w:style w:type="character" w:styleId="Collegamentovisitato">
    <w:name w:val="FollowedHyperlink"/>
    <w:semiHidden/>
    <w:rsid w:val="008D124F"/>
    <w:rPr>
      <w:color w:val="800080"/>
      <w:u w:val="single"/>
    </w:rPr>
  </w:style>
  <w:style w:type="character" w:styleId="Enfasigrassetto">
    <w:name w:val="Strong"/>
    <w:qFormat/>
    <w:rsid w:val="00631B4D"/>
    <w:rPr>
      <w:b/>
      <w:bCs/>
      <w:sz w:val="24"/>
    </w:rPr>
  </w:style>
  <w:style w:type="character" w:customStyle="1" w:styleId="apple-converted-space">
    <w:name w:val="apple-converted-space"/>
    <w:basedOn w:val="Carpredefinitoparagrafo"/>
    <w:rsid w:val="008D12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24F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24F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604DBB"/>
    <w:rPr>
      <w:rFonts w:ascii="Tahoma" w:hAnsi="Tahoma" w:cs="Arial"/>
      <w:b/>
      <w:bCs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rsid w:val="00604DBB"/>
    <w:rPr>
      <w:rFonts w:ascii="Tahoma" w:hAnsi="Tahoma" w:cs="Arial"/>
      <w:b/>
      <w:bCs/>
      <w:sz w:val="22"/>
      <w:szCs w:val="26"/>
    </w:rPr>
  </w:style>
  <w:style w:type="character" w:styleId="Testosegnaposto">
    <w:name w:val="Placeholder Text"/>
    <w:basedOn w:val="Carpredefinitoparagrafo"/>
    <w:uiPriority w:val="99"/>
    <w:semiHidden/>
    <w:rsid w:val="00584EA8"/>
    <w:rPr>
      <w:color w:val="666666"/>
    </w:rPr>
  </w:style>
  <w:style w:type="paragraph" w:styleId="Sommario3">
    <w:name w:val="toc 3"/>
    <w:basedOn w:val="Normale"/>
    <w:next w:val="Normale"/>
    <w:autoRedefine/>
    <w:uiPriority w:val="39"/>
    <w:unhideWhenUsed/>
    <w:rsid w:val="003034E4"/>
    <w:pPr>
      <w:spacing w:after="100"/>
      <w:ind w:left="400"/>
    </w:pPr>
  </w:style>
  <w:style w:type="character" w:customStyle="1" w:styleId="object">
    <w:name w:val="object"/>
    <w:basedOn w:val="Carpredefinitoparagrafo"/>
    <w:rsid w:val="00631B4D"/>
  </w:style>
  <w:style w:type="paragraph" w:styleId="Revisione">
    <w:name w:val="Revision"/>
    <w:hidden/>
    <w:uiPriority w:val="99"/>
    <w:semiHidden/>
    <w:rsid w:val="00631B4D"/>
  </w:style>
  <w:style w:type="character" w:customStyle="1" w:styleId="Titolo1Carattere">
    <w:name w:val="Titolo 1 Carattere"/>
    <w:basedOn w:val="Carpredefinitoparagrafo"/>
    <w:link w:val="Titolo1"/>
    <w:rsid w:val="000D44F5"/>
    <w:rPr>
      <w:rFonts w:ascii="Tahoma" w:hAnsi="Tahoma" w:cs="Arial"/>
      <w:b/>
      <w:bCs/>
      <w:kern w:val="32"/>
      <w:sz w:val="22"/>
      <w:szCs w:val="22"/>
      <w:shd w:val="pct20" w:color="auto" w:fil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0A9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30A92"/>
    <w:rPr>
      <w:rFonts w:ascii="Tahoma" w:hAnsi="Tahoma" w:cs="Tahom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0A92"/>
    <w:rPr>
      <w:vertAlign w:val="superscript"/>
    </w:rPr>
  </w:style>
  <w:style w:type="character" w:customStyle="1" w:styleId="Richiamoallanotaapidipagina">
    <w:name w:val="Richiamo alla nota a piè di pagina"/>
    <w:rsid w:val="001F1212"/>
    <w:rPr>
      <w:vertAlign w:val="superscript"/>
    </w:rPr>
  </w:style>
  <w:style w:type="character" w:customStyle="1" w:styleId="Caratterinotaapidipagina">
    <w:name w:val="Caratteri nota a piè di pagina"/>
    <w:qFormat/>
    <w:rsid w:val="001F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riva\Desktop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6C9D-45C1-4E7A-B41D-2414209E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117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uso parcheggio: personale qualificato, spargere sale o sabbia per chè essendo impermeabile ristagna acqua</vt:lpstr>
    </vt:vector>
  </TitlesOfParts>
  <Company>Microsoft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>Allegato 1</dc:subject>
  <dc:creator>Andrea Branca</dc:creator>
  <cp:keywords/>
  <dc:description/>
  <cp:lastModifiedBy>Andrea Branca</cp:lastModifiedBy>
  <cp:revision>18</cp:revision>
  <cp:lastPrinted>2024-05-29T12:56:00Z</cp:lastPrinted>
  <dcterms:created xsi:type="dcterms:W3CDTF">2025-01-13T08:31:00Z</dcterms:created>
  <dcterms:modified xsi:type="dcterms:W3CDTF">2025-08-18T08:14:00Z</dcterms:modified>
</cp:coreProperties>
</file>